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14FAD" w:rsidP="00651819" w:rsidRDefault="00814FAD" w14:paraId="6B29731D" w14:textId="46A81E19">
      <w:pPr>
        <w:spacing w:line="252" w:lineRule="auto"/>
        <w:jc w:val="right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0B8852C" wp14:editId="025A4007">
            <wp:simplePos x="0" y="0"/>
            <wp:positionH relativeFrom="margin">
              <wp:posOffset>3495675</wp:posOffset>
            </wp:positionH>
            <wp:positionV relativeFrom="paragraph">
              <wp:posOffset>-261584</wp:posOffset>
            </wp:positionV>
            <wp:extent cx="2893695" cy="323215"/>
            <wp:effectExtent l="0" t="0" r="1905" b="635"/>
            <wp:wrapNone/>
            <wp:docPr id="12125639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F754F6" w:rsidR="00651819" w:rsidP="00651819" w:rsidRDefault="00556C12" w14:paraId="0DA88279" w14:textId="77777777">
      <w:pPr>
        <w:spacing w:line="252" w:lineRule="auto"/>
        <w:jc w:val="right"/>
        <w:rPr>
          <w:b/>
          <w:sz w:val="18"/>
          <w:szCs w:val="18"/>
        </w:rPr>
      </w:pPr>
      <w:r w:rsidRPr="00F754F6">
        <w:rPr>
          <w:b/>
          <w:sz w:val="18"/>
          <w:szCs w:val="18"/>
        </w:rPr>
        <w:t>Student Affairs a</w:t>
      </w:r>
      <w:r w:rsidRPr="00F754F6" w:rsidR="008B74F7">
        <w:rPr>
          <w:b/>
          <w:sz w:val="18"/>
          <w:szCs w:val="18"/>
        </w:rPr>
        <w:t>nd Programmes</w:t>
      </w:r>
    </w:p>
    <w:p w:rsidRPr="00A73785" w:rsidR="00844250" w:rsidP="00844250" w:rsidRDefault="00A73785" w14:paraId="5B5E6845" w14:textId="1724E935">
      <w:pPr>
        <w:tabs>
          <w:tab w:val="right" w:pos="9356"/>
        </w:tabs>
        <w:jc w:val="right"/>
        <w:rPr>
          <w:sz w:val="18"/>
          <w:szCs w:val="18"/>
        </w:rPr>
      </w:pPr>
      <w:r w:rsidRPr="5EAEC534">
        <w:rPr>
          <w:sz w:val="18"/>
          <w:szCs w:val="18"/>
        </w:rPr>
        <w:t>Phone</w:t>
      </w:r>
      <w:r w:rsidRPr="5EAEC534" w:rsidR="001D003F">
        <w:rPr>
          <w:sz w:val="18"/>
          <w:szCs w:val="18"/>
        </w:rPr>
        <w:t>.: 72 18 5</w:t>
      </w:r>
      <w:r w:rsidRPr="5EAEC534" w:rsidR="003B2726">
        <w:rPr>
          <w:sz w:val="18"/>
          <w:szCs w:val="18"/>
        </w:rPr>
        <w:t>4 05</w:t>
      </w:r>
    </w:p>
    <w:p w:rsidRPr="00023688" w:rsidR="00844250" w:rsidP="5EAEC534" w:rsidRDefault="00844250" w14:paraId="386C9FE3" w14:textId="45422462">
      <w:pPr>
        <w:jc w:val="right"/>
        <w:rPr>
          <w:sz w:val="18"/>
          <w:szCs w:val="18"/>
        </w:rPr>
      </w:pPr>
      <w:r w:rsidRPr="52525A2F">
        <w:rPr>
          <w:sz w:val="18"/>
          <w:szCs w:val="18"/>
        </w:rPr>
        <w:t xml:space="preserve">E-mail: </w:t>
      </w:r>
      <w:hyperlink r:id="rId12">
        <w:r w:rsidRPr="52525A2F">
          <w:rPr>
            <w:rStyle w:val="Hyperlink"/>
            <w:color w:val="auto"/>
            <w:sz w:val="18"/>
            <w:szCs w:val="18"/>
          </w:rPr>
          <w:t>sap@itu.dk</w:t>
        </w:r>
        <w:r>
          <w:br/>
        </w:r>
        <w:r>
          <w:br/>
        </w:r>
      </w:hyperlink>
    </w:p>
    <w:p w:rsidRPr="00A73785" w:rsidR="001A79EA" w:rsidP="001A79EA" w:rsidRDefault="00A73785" w14:paraId="67B42274" w14:textId="77777777">
      <w:pPr>
        <w:rPr>
          <w:b/>
          <w:bCs/>
          <w:sz w:val="20"/>
        </w:rPr>
      </w:pPr>
      <w:r>
        <w:rPr>
          <w:b/>
          <w:sz w:val="28"/>
        </w:rPr>
        <w:t>External e</w:t>
      </w:r>
      <w:r w:rsidRPr="00235902">
        <w:rPr>
          <w:b/>
          <w:sz w:val="28"/>
        </w:rPr>
        <w:t>xaminer’s report regarding course, project or thesis exam</w:t>
      </w:r>
      <w:r w:rsidRPr="00A73785" w:rsidR="001A79EA">
        <w:rPr>
          <w:b/>
          <w:sz w:val="28"/>
        </w:rPr>
        <w:br/>
      </w:r>
      <w:r w:rsidRPr="00235902">
        <w:rPr>
          <w:bCs/>
          <w:sz w:val="20"/>
        </w:rPr>
        <w:t xml:space="preserve">Please </w:t>
      </w:r>
      <w:r>
        <w:rPr>
          <w:bCs/>
          <w:sz w:val="20"/>
        </w:rPr>
        <w:t xml:space="preserve">send this form by email to </w:t>
      </w:r>
      <w:hyperlink w:history="1" r:id="rId13">
        <w:r w:rsidRPr="00AE17FB">
          <w:rPr>
            <w:rStyle w:val="Hyperlink"/>
            <w:bCs/>
            <w:sz w:val="20"/>
          </w:rPr>
          <w:t>sap@itu.dk</w:t>
        </w:r>
      </w:hyperlink>
      <w:r>
        <w:rPr>
          <w:bCs/>
          <w:sz w:val="20"/>
        </w:rPr>
        <w:t xml:space="preserve"> or send it to the exam coordinator</w:t>
      </w:r>
      <w:r w:rsidRPr="00A73785" w:rsidR="00434305">
        <w:rPr>
          <w:bCs/>
          <w:sz w:val="20"/>
        </w:rPr>
        <w:t>.</w:t>
      </w:r>
      <w:r w:rsidRPr="00A73785" w:rsidR="001A79EA">
        <w:rPr>
          <w:bCs/>
          <w:sz w:val="20"/>
        </w:rPr>
        <w:br/>
      </w:r>
    </w:p>
    <w:p w:rsidRPr="00A73785" w:rsidR="001A79EA" w:rsidP="00264E58" w:rsidRDefault="00A73785" w14:paraId="30EA0CD2" w14:textId="3F545DD2">
      <w:pPr>
        <w:pStyle w:val="ListParagraph"/>
        <w:tabs>
          <w:tab w:val="left" w:pos="1701"/>
          <w:tab w:val="left" w:pos="10065"/>
        </w:tabs>
        <w:ind w:left="0"/>
      </w:pPr>
      <w:r w:rsidR="00A73785">
        <w:rPr/>
        <w:t>External examiner</w:t>
      </w:r>
      <w:r w:rsidR="00A73785">
        <w:rPr/>
        <w:t>s</w:t>
      </w:r>
      <w:r w:rsidR="00A73785">
        <w:rPr/>
        <w:t xml:space="preserve"> </w:t>
      </w:r>
      <w:r w:rsidR="00A73785">
        <w:rPr/>
        <w:t>name</w:t>
      </w:r>
      <w:r w:rsidR="001A79EA">
        <w:rPr/>
        <w:t>:</w:t>
      </w:r>
      <w:r w:rsidR="1139630A">
        <w:rPr/>
        <w:t xml:space="preserve"> </w:t>
      </w:r>
      <w:r w:rsidR="001A79EA">
        <w:rPr/>
        <w:t>_______________________________________________________________</w:t>
      </w:r>
      <w:r w:rsidR="00264E58">
        <w:rPr/>
        <w:t>__</w:t>
      </w:r>
      <w:r w:rsidR="007E4A9C">
        <w:rPr/>
        <w:t>____</w:t>
      </w:r>
    </w:p>
    <w:p w:rsidRPr="00A73785" w:rsidR="001A79EA" w:rsidP="002D2197" w:rsidRDefault="001A79EA" w14:paraId="672A6659" w14:textId="77777777">
      <w:pPr>
        <w:pStyle w:val="ListParagraph"/>
        <w:ind w:left="0"/>
      </w:pPr>
    </w:p>
    <w:p w:rsidRPr="00A73785" w:rsidR="009E4612" w:rsidP="001A79EA" w:rsidRDefault="00A73785" w14:paraId="5402BDAA" w14:textId="77777777">
      <w:pPr>
        <w:pStyle w:val="ListParagraph"/>
        <w:tabs>
          <w:tab w:val="left" w:pos="1701"/>
        </w:tabs>
        <w:ind w:left="0"/>
      </w:pPr>
      <w:r>
        <w:t>Group of external e</w:t>
      </w:r>
      <w:r w:rsidRPr="00235902">
        <w:t xml:space="preserve">xaminer </w:t>
      </w:r>
      <w:r>
        <w:t>(External examiner corps) (mark with an X</w:t>
      </w:r>
      <w:r w:rsidRPr="00235902">
        <w:t>)</w:t>
      </w:r>
      <w:r w:rsidRPr="00A73785" w:rsidR="009E4612">
        <w:t>: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0"/>
        <w:gridCol w:w="2410"/>
      </w:tblGrid>
      <w:tr w:rsidRPr="00BB72CA" w:rsidR="008A6EF2" w:rsidTr="00A73785" w14:paraId="2EA2C305" w14:textId="77777777">
        <w:tc>
          <w:tcPr>
            <w:tcW w:w="2410" w:type="dxa"/>
            <w:shd w:val="clear" w:color="auto" w:fill="auto"/>
          </w:tcPr>
          <w:p w:rsidRPr="00BB72CA" w:rsidR="008A6EF2" w:rsidP="00BB72CA" w:rsidRDefault="00A73785" w14:paraId="5F4532A1" w14:textId="77777777">
            <w:pPr>
              <w:pStyle w:val="ListParagraph"/>
              <w:tabs>
                <w:tab w:val="left" w:pos="1701"/>
              </w:tabs>
              <w:ind w:left="0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Computer Science (D)</w:t>
            </w:r>
            <w:r w:rsidRPr="00BB72CA" w:rsidR="008A6EF2">
              <w:rPr>
                <w:b/>
                <w:bCs/>
                <w:lang w:val="da-DK"/>
              </w:rPr>
              <w:t>:</w:t>
            </w:r>
          </w:p>
          <w:p w:rsidRPr="00BB72CA" w:rsidR="008A6EF2" w:rsidP="00BB72CA" w:rsidRDefault="008A6EF2" w14:paraId="0A37501D" w14:textId="77777777">
            <w:pPr>
              <w:pStyle w:val="ListParagraph"/>
              <w:tabs>
                <w:tab w:val="left" w:pos="1701"/>
              </w:tabs>
              <w:ind w:left="0"/>
              <w:rPr>
                <w:b/>
                <w:bCs/>
                <w:lang w:val="da-DK"/>
              </w:rPr>
            </w:pPr>
          </w:p>
        </w:tc>
        <w:tc>
          <w:tcPr>
            <w:tcW w:w="2410" w:type="dxa"/>
            <w:shd w:val="clear" w:color="auto" w:fill="auto"/>
          </w:tcPr>
          <w:p w:rsidRPr="00BB72CA" w:rsidR="008A6EF2" w:rsidP="00BB72CA" w:rsidRDefault="00A73785" w14:paraId="3A84529B" w14:textId="77777777">
            <w:pPr>
              <w:pStyle w:val="ListParagraph"/>
              <w:tabs>
                <w:tab w:val="left" w:pos="1701"/>
              </w:tabs>
              <w:ind w:left="0"/>
              <w:rPr>
                <w:b/>
                <w:bCs/>
                <w:lang w:val="da-DK"/>
              </w:rPr>
            </w:pPr>
            <w:r w:rsidRPr="00BB72CA">
              <w:rPr>
                <w:b/>
                <w:bCs/>
                <w:lang w:val="da-DK"/>
              </w:rPr>
              <w:t>Ad hoc-</w:t>
            </w:r>
            <w:r>
              <w:rPr>
                <w:b/>
                <w:bCs/>
                <w:lang w:val="da-DK"/>
              </w:rPr>
              <w:t>appointment</w:t>
            </w:r>
            <w:r w:rsidRPr="00BB72CA" w:rsidR="008A6EF2">
              <w:rPr>
                <w:b/>
                <w:bCs/>
                <w:lang w:val="da-DK"/>
              </w:rPr>
              <w:t>:</w:t>
            </w:r>
          </w:p>
        </w:tc>
      </w:tr>
    </w:tbl>
    <w:p w:rsidR="00EA7245" w:rsidP="001A79EA" w:rsidRDefault="00EA7245" w14:paraId="5DAB6C7B" w14:textId="77777777">
      <w:pPr>
        <w:pStyle w:val="ListParagraph"/>
        <w:tabs>
          <w:tab w:val="left" w:pos="1701"/>
        </w:tabs>
        <w:ind w:left="0"/>
        <w:rPr>
          <w:lang w:val="da-DK"/>
        </w:rPr>
      </w:pPr>
    </w:p>
    <w:p w:rsidR="006B5CAE" w:rsidP="006B5CAE" w:rsidRDefault="00A73785" w14:paraId="619369AE" w14:textId="5DC8E9B5">
      <w:pPr>
        <w:pStyle w:val="ListParagraph"/>
        <w:tabs>
          <w:tab w:val="left" w:pos="1985"/>
        </w:tabs>
        <w:ind w:left="0"/>
        <w:rPr>
          <w:lang w:val="da-DK"/>
        </w:rPr>
      </w:pPr>
      <w:r w:rsidRPr="5E550135" w:rsidR="00A73785">
        <w:rPr>
          <w:lang w:val="da-DK"/>
        </w:rPr>
        <w:t>Course manager/Supervisor</w:t>
      </w:r>
      <w:r w:rsidRPr="5E550135" w:rsidR="006B5CAE">
        <w:rPr>
          <w:lang w:val="da-DK"/>
        </w:rPr>
        <w:t>:</w:t>
      </w:r>
      <w:r w:rsidRPr="5E550135" w:rsidR="5DB75DA8">
        <w:rPr>
          <w:lang w:val="da-DK"/>
        </w:rPr>
        <w:t xml:space="preserve"> </w:t>
      </w:r>
      <w:r w:rsidRPr="5E550135" w:rsidR="006B5CAE">
        <w:rPr>
          <w:lang w:val="da-DK"/>
        </w:rPr>
        <w:t>_________________________________________________________</w:t>
      </w:r>
      <w:r w:rsidRPr="5E550135" w:rsidR="00264E58">
        <w:rPr>
          <w:lang w:val="da-DK"/>
        </w:rPr>
        <w:t>____</w:t>
      </w:r>
      <w:r w:rsidRPr="5E550135" w:rsidR="007E4A9C">
        <w:rPr>
          <w:lang w:val="da-DK"/>
        </w:rPr>
        <w:t>______</w:t>
      </w:r>
    </w:p>
    <w:p w:rsidR="006B5CAE" w:rsidP="006B5CAE" w:rsidRDefault="006B5CAE" w14:paraId="02EB378F" w14:textId="77777777">
      <w:pPr>
        <w:pStyle w:val="ListParagraph"/>
        <w:tabs>
          <w:tab w:val="left" w:pos="1701"/>
        </w:tabs>
        <w:ind w:left="0"/>
        <w:rPr>
          <w:lang w:val="da-DK"/>
        </w:rPr>
      </w:pPr>
    </w:p>
    <w:p w:rsidR="006B5CAE" w:rsidP="006B5CAE" w:rsidRDefault="00A73785" w14:paraId="72C45563" w14:textId="77777777">
      <w:pPr>
        <w:pStyle w:val="ListParagraph"/>
        <w:tabs>
          <w:tab w:val="left" w:pos="1701"/>
          <w:tab w:val="left" w:pos="1985"/>
        </w:tabs>
        <w:ind w:left="0"/>
        <w:rPr>
          <w:lang w:val="da-DK"/>
        </w:rPr>
      </w:pPr>
      <w:r>
        <w:rPr>
          <w:lang w:val="da-DK"/>
        </w:rPr>
        <w:t>Course/Project title</w:t>
      </w:r>
      <w:r w:rsidR="006B5CAE">
        <w:rPr>
          <w:lang w:val="da-DK"/>
        </w:rPr>
        <w:t>:</w:t>
      </w:r>
      <w:r w:rsidR="007E4A9C">
        <w:rPr>
          <w:lang w:val="da-DK"/>
        </w:rPr>
        <w:t xml:space="preserve"> </w:t>
      </w:r>
      <w:r w:rsidR="00264E58">
        <w:rPr>
          <w:lang w:val="da-DK"/>
        </w:rPr>
        <w:t>______________</w:t>
      </w:r>
      <w:r>
        <w:rPr>
          <w:lang w:val="da-DK"/>
        </w:rPr>
        <w:t>_____</w:t>
      </w:r>
      <w:r w:rsidR="00264E58">
        <w:rPr>
          <w:lang w:val="da-DK"/>
        </w:rPr>
        <w:t>_______________________________________________________</w:t>
      </w:r>
    </w:p>
    <w:p w:rsidR="006B5CAE" w:rsidP="006B5CAE" w:rsidRDefault="006B5CAE" w14:paraId="6A05A809" w14:textId="77777777">
      <w:pPr>
        <w:pStyle w:val="ListParagraph"/>
        <w:tabs>
          <w:tab w:val="left" w:pos="1701"/>
          <w:tab w:val="left" w:pos="1985"/>
        </w:tabs>
        <w:ind w:left="0"/>
        <w:rPr>
          <w:lang w:val="da-DK"/>
        </w:rPr>
      </w:pPr>
    </w:p>
    <w:p w:rsidR="006B5CAE" w:rsidP="007E4A9C" w:rsidRDefault="001A4553" w14:paraId="21BC5336" w14:textId="32DB30E3">
      <w:pPr>
        <w:pStyle w:val="ListParagraph"/>
        <w:tabs>
          <w:tab w:val="left" w:pos="1701"/>
          <w:tab w:val="left" w:pos="1985"/>
          <w:tab w:val="left" w:pos="4395"/>
          <w:tab w:val="left" w:pos="6521"/>
          <w:tab w:val="left" w:pos="7371"/>
        </w:tabs>
        <w:ind w:left="0"/>
        <w:rPr>
          <w:lang w:val="da-DK"/>
        </w:rPr>
      </w:pPr>
      <w:r w:rsidRPr="5E550135" w:rsidR="001A4553">
        <w:rPr>
          <w:lang w:val="da-DK"/>
        </w:rPr>
        <w:t xml:space="preserve">Title of exam </w:t>
      </w:r>
      <w:r w:rsidRPr="5E550135" w:rsidR="001A4553">
        <w:rPr>
          <w:lang w:val="da-DK"/>
        </w:rPr>
        <w:t>record</w:t>
      </w:r>
      <w:r w:rsidRPr="5E550135" w:rsidR="006B5CAE">
        <w:rPr>
          <w:lang w:val="da-DK"/>
        </w:rPr>
        <w:t>:</w:t>
      </w:r>
      <w:r w:rsidRPr="5E550135" w:rsidR="007E4A9C">
        <w:rPr>
          <w:lang w:val="da-DK"/>
        </w:rPr>
        <w:t xml:space="preserve"> </w:t>
      </w:r>
      <w:r w:rsidRPr="5E550135" w:rsidR="006B5CAE">
        <w:rPr>
          <w:lang w:val="da-DK"/>
        </w:rPr>
        <w:t>__________________________</w:t>
      </w:r>
      <w:r w:rsidRPr="5E550135" w:rsidR="07FA8F34">
        <w:rPr>
          <w:lang w:val="da-DK"/>
        </w:rPr>
        <w:t xml:space="preserve">    </w:t>
      </w:r>
      <w:r w:rsidRPr="5E550135" w:rsidR="006B5CAE">
        <w:rPr>
          <w:lang w:val="da-DK"/>
        </w:rPr>
        <w:t>ECTS:</w:t>
      </w:r>
      <w:r w:rsidRPr="5E550135" w:rsidR="00B94627">
        <w:rPr>
          <w:lang w:val="da-DK"/>
        </w:rPr>
        <w:t xml:space="preserve"> ______________</w:t>
      </w:r>
    </w:p>
    <w:p w:rsidR="006B5CAE" w:rsidP="006B5CAE" w:rsidRDefault="006B5CAE" w14:paraId="5A39BBE3" w14:textId="77777777">
      <w:pPr>
        <w:pStyle w:val="ListParagraph"/>
        <w:tabs>
          <w:tab w:val="left" w:pos="1701"/>
          <w:tab w:val="left" w:pos="1985"/>
          <w:tab w:val="left" w:pos="6521"/>
          <w:tab w:val="left" w:pos="7371"/>
        </w:tabs>
        <w:ind w:left="0"/>
        <w:rPr>
          <w:lang w:val="da-DK"/>
        </w:rPr>
      </w:pPr>
    </w:p>
    <w:p w:rsidRPr="00A73785" w:rsidR="00F501D0" w:rsidP="000729BE" w:rsidRDefault="00A73785" w14:paraId="19028DB9" w14:textId="77777777">
      <w:pPr>
        <w:pStyle w:val="ListParagraph"/>
        <w:tabs>
          <w:tab w:val="left" w:pos="1985"/>
          <w:tab w:val="left" w:pos="4395"/>
          <w:tab w:val="left" w:pos="4820"/>
          <w:tab w:val="left" w:pos="6663"/>
        </w:tabs>
        <w:ind w:left="0"/>
      </w:pPr>
      <w:r w:rsidRPr="00A73785">
        <w:t>Exam semester</w:t>
      </w:r>
      <w:r w:rsidRPr="00A73785" w:rsidR="006B5CAE">
        <w:t>:</w:t>
      </w:r>
      <w:r w:rsidRPr="00A73785" w:rsidR="006B5CAE">
        <w:tab/>
      </w:r>
      <w:r w:rsidRPr="00A73785">
        <w:t xml:space="preserve">Spring/Summer </w:t>
      </w:r>
      <w:r w:rsidRPr="00A73785" w:rsidR="000729BE">
        <w:t>20_____</w:t>
      </w:r>
      <w:r w:rsidRPr="00A73785" w:rsidR="000729BE">
        <w:tab/>
      </w:r>
      <w:r>
        <w:t>Autumn</w:t>
      </w:r>
      <w:r w:rsidRPr="00235902">
        <w:t>/</w:t>
      </w:r>
      <w:r>
        <w:t xml:space="preserve">Winter </w:t>
      </w:r>
      <w:r w:rsidRPr="00A73785" w:rsidR="006B5CAE">
        <w:t>20_____</w:t>
      </w:r>
      <w:r w:rsidRPr="00A73785" w:rsidR="006B5CAE">
        <w:tab/>
      </w:r>
    </w:p>
    <w:p w:rsidRPr="00A73785" w:rsidR="00F501D0" w:rsidP="000729BE" w:rsidRDefault="00F501D0" w14:paraId="41C8F396" w14:textId="77777777">
      <w:pPr>
        <w:pStyle w:val="ListParagraph"/>
        <w:tabs>
          <w:tab w:val="left" w:pos="1985"/>
          <w:tab w:val="left" w:pos="4395"/>
          <w:tab w:val="left" w:pos="4820"/>
          <w:tab w:val="left" w:pos="6663"/>
        </w:tabs>
        <w:ind w:left="0"/>
      </w:pPr>
    </w:p>
    <w:p w:rsidRPr="00A73785" w:rsidR="006B5CAE" w:rsidP="00F501D0" w:rsidRDefault="00A73785" w14:paraId="7734B34F" w14:textId="77777777">
      <w:pPr>
        <w:pStyle w:val="ListParagraph"/>
        <w:tabs>
          <w:tab w:val="left" w:pos="1985"/>
          <w:tab w:val="left" w:pos="4395"/>
          <w:tab w:val="left" w:pos="4820"/>
          <w:tab w:val="left" w:pos="6663"/>
        </w:tabs>
        <w:ind w:left="0"/>
      </w:pPr>
      <w:r w:rsidRPr="00235902">
        <w:t>Exam date(s)</w:t>
      </w:r>
      <w:r w:rsidRPr="00A73785" w:rsidR="006B5CAE">
        <w:t>:</w:t>
      </w:r>
      <w:r w:rsidRPr="00A73785" w:rsidR="007E4A9C">
        <w:t xml:space="preserve"> </w:t>
      </w:r>
      <w:r w:rsidRPr="00A73785">
        <w:tab/>
      </w:r>
      <w:r w:rsidRPr="00A73785" w:rsidR="006B5CAE">
        <w:t>___________</w:t>
      </w:r>
      <w:r w:rsidRPr="00A73785" w:rsidR="00F501D0">
        <w:t>_________</w:t>
      </w:r>
      <w:r w:rsidRPr="00A73785" w:rsidR="00F501D0">
        <w:tab/>
      </w:r>
      <w:r w:rsidRPr="00235902">
        <w:t>Number of examinees</w:t>
      </w:r>
      <w:r w:rsidRPr="00A73785" w:rsidR="007E4A9C">
        <w:t xml:space="preserve">: </w:t>
      </w:r>
      <w:r w:rsidRPr="00A73785" w:rsidR="00F501D0">
        <w:t>________</w:t>
      </w:r>
    </w:p>
    <w:p w:rsidRPr="00A73785" w:rsidR="006B5CAE" w:rsidP="006B5CAE" w:rsidRDefault="006B5CAE" w14:paraId="72A3D3EC" w14:textId="77777777">
      <w:pPr>
        <w:pStyle w:val="ListParagraph"/>
        <w:tabs>
          <w:tab w:val="left" w:pos="1985"/>
          <w:tab w:val="left" w:pos="4820"/>
          <w:tab w:val="left" w:pos="6663"/>
        </w:tabs>
        <w:ind w:left="0"/>
      </w:pPr>
    </w:p>
    <w:p w:rsidRPr="00A73785" w:rsidR="009E4612" w:rsidP="006B5CAE" w:rsidRDefault="00A73785" w14:paraId="4B152818" w14:textId="77777777">
      <w:pPr>
        <w:pStyle w:val="ListParagraph"/>
        <w:tabs>
          <w:tab w:val="left" w:pos="1985"/>
          <w:tab w:val="left" w:pos="4820"/>
          <w:tab w:val="left" w:pos="6663"/>
        </w:tabs>
        <w:ind w:left="0"/>
      </w:pPr>
      <w:r w:rsidRPr="00235902">
        <w:t>Examination form (mark with an X)</w:t>
      </w:r>
      <w:r w:rsidRPr="00A73785" w:rsidR="009E4612">
        <w:t>: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06"/>
        <w:gridCol w:w="5541"/>
      </w:tblGrid>
      <w:tr w:rsidRPr="007D6858" w:rsidR="00EA7245" w:rsidTr="00264E58" w14:paraId="35596C8D" w14:textId="77777777">
        <w:tc>
          <w:tcPr>
            <w:tcW w:w="4457" w:type="dxa"/>
            <w:shd w:val="clear" w:color="auto" w:fill="auto"/>
          </w:tcPr>
          <w:p w:rsidRPr="00A73785" w:rsidR="00EA7245" w:rsidP="007D6858" w:rsidRDefault="00EA7245" w14:paraId="1CD4B37B" w14:textId="77777777">
            <w:pPr>
              <w:pStyle w:val="ListParagraph"/>
              <w:tabs>
                <w:tab w:val="left" w:pos="1985"/>
                <w:tab w:val="left" w:pos="4820"/>
                <w:tab w:val="left" w:pos="6663"/>
              </w:tabs>
              <w:ind w:left="0"/>
              <w:rPr>
                <w:b/>
                <w:bCs/>
              </w:rPr>
            </w:pPr>
            <w:r w:rsidRPr="00A73785">
              <w:rPr>
                <w:b/>
                <w:bCs/>
              </w:rPr>
              <w:t xml:space="preserve">A - </w:t>
            </w:r>
            <w:r w:rsidRPr="00737675" w:rsidR="00A73785">
              <w:rPr>
                <w:bCs/>
              </w:rPr>
              <w:t>Written exam on premises</w:t>
            </w:r>
            <w:r w:rsidRPr="00A73785">
              <w:rPr>
                <w:bCs/>
              </w:rPr>
              <w:t>:</w:t>
            </w:r>
          </w:p>
        </w:tc>
        <w:tc>
          <w:tcPr>
            <w:tcW w:w="5608" w:type="dxa"/>
            <w:shd w:val="clear" w:color="auto" w:fill="auto"/>
          </w:tcPr>
          <w:p w:rsidRPr="007D6858" w:rsidR="00EA7245" w:rsidP="007D6858" w:rsidRDefault="00EA7245" w14:paraId="716239D0" w14:textId="77777777">
            <w:pPr>
              <w:pStyle w:val="ListParagraph"/>
              <w:tabs>
                <w:tab w:val="left" w:pos="1985"/>
                <w:tab w:val="left" w:pos="4820"/>
                <w:tab w:val="left" w:pos="6663"/>
              </w:tabs>
              <w:ind w:left="0"/>
              <w:rPr>
                <w:b/>
                <w:bCs/>
                <w:lang w:val="da-DK"/>
              </w:rPr>
            </w:pPr>
            <w:r w:rsidRPr="007D6858">
              <w:rPr>
                <w:b/>
                <w:bCs/>
                <w:lang w:val="da-DK"/>
              </w:rPr>
              <w:t xml:space="preserve">B - </w:t>
            </w:r>
            <w:r w:rsidR="00A73785">
              <w:rPr>
                <w:bCs/>
                <w:lang w:val="da-DK"/>
              </w:rPr>
              <w:t>Oral exams</w:t>
            </w:r>
            <w:r w:rsidRPr="007D6858">
              <w:rPr>
                <w:bCs/>
                <w:lang w:val="da-DK"/>
              </w:rPr>
              <w:t>:</w:t>
            </w:r>
          </w:p>
        </w:tc>
      </w:tr>
      <w:tr w:rsidRPr="00A73785" w:rsidR="00EA7245" w:rsidTr="00264E58" w14:paraId="592BABE8" w14:textId="77777777">
        <w:tc>
          <w:tcPr>
            <w:tcW w:w="4457" w:type="dxa"/>
            <w:shd w:val="clear" w:color="auto" w:fill="auto"/>
          </w:tcPr>
          <w:p w:rsidRPr="00A73785" w:rsidR="00EA7245" w:rsidP="007D6858" w:rsidRDefault="00EA7245" w14:paraId="0C33B111" w14:textId="77777777">
            <w:pPr>
              <w:pStyle w:val="ListParagraph"/>
              <w:tabs>
                <w:tab w:val="left" w:pos="1985"/>
                <w:tab w:val="left" w:pos="4820"/>
                <w:tab w:val="left" w:pos="6663"/>
              </w:tabs>
              <w:ind w:left="0"/>
            </w:pPr>
            <w:r w:rsidRPr="00A73785">
              <w:rPr>
                <w:b/>
              </w:rPr>
              <w:t>C</w:t>
            </w:r>
            <w:r w:rsidRPr="00A73785">
              <w:t xml:space="preserve"> - </w:t>
            </w:r>
            <w:r w:rsidRPr="00737675" w:rsidR="00A73785">
              <w:t>Submission of written work</w:t>
            </w:r>
            <w:r w:rsidRPr="00A73785">
              <w:t>:</w:t>
            </w:r>
          </w:p>
        </w:tc>
        <w:tc>
          <w:tcPr>
            <w:tcW w:w="5608" w:type="dxa"/>
            <w:shd w:val="clear" w:color="auto" w:fill="auto"/>
          </w:tcPr>
          <w:p w:rsidRPr="00A73785" w:rsidR="00EA7245" w:rsidP="007D6858" w:rsidRDefault="00EA7245" w14:paraId="5C1DA000" w14:textId="77777777">
            <w:pPr>
              <w:pStyle w:val="ListParagraph"/>
              <w:tabs>
                <w:tab w:val="left" w:pos="1985"/>
                <w:tab w:val="left" w:pos="4820"/>
                <w:tab w:val="left" w:pos="6663"/>
              </w:tabs>
              <w:ind w:left="0"/>
            </w:pPr>
            <w:r w:rsidRPr="00A73785">
              <w:rPr>
                <w:b/>
              </w:rPr>
              <w:t>D</w:t>
            </w:r>
            <w:r w:rsidRPr="00A73785">
              <w:t xml:space="preserve"> - </w:t>
            </w:r>
            <w:r w:rsidR="00A73785">
              <w:t>Submission of written work</w:t>
            </w:r>
            <w:r w:rsidRPr="00235902" w:rsidR="00A73785">
              <w:t xml:space="preserve"> with </w:t>
            </w:r>
            <w:r w:rsidR="00A73785">
              <w:t xml:space="preserve">following </w:t>
            </w:r>
            <w:r w:rsidRPr="00235902" w:rsidR="00A73785">
              <w:t>oral</w:t>
            </w:r>
            <w:r w:rsidRPr="00A73785">
              <w:t xml:space="preserve">: </w:t>
            </w:r>
          </w:p>
        </w:tc>
      </w:tr>
      <w:tr w:rsidRPr="007D6858" w:rsidR="00EA7245" w:rsidTr="00264E58" w14:paraId="5D97B7EF" w14:textId="77777777">
        <w:tc>
          <w:tcPr>
            <w:tcW w:w="4457" w:type="dxa"/>
            <w:shd w:val="clear" w:color="auto" w:fill="auto"/>
          </w:tcPr>
          <w:p w:rsidRPr="007D6858" w:rsidR="00EA7245" w:rsidP="007D6858" w:rsidRDefault="00EA7245" w14:paraId="7F53AC99" w14:textId="77777777">
            <w:pPr>
              <w:pStyle w:val="ListParagraph"/>
              <w:tabs>
                <w:tab w:val="left" w:pos="1985"/>
                <w:tab w:val="left" w:pos="4820"/>
                <w:tab w:val="left" w:pos="6663"/>
              </w:tabs>
              <w:ind w:left="0"/>
              <w:rPr>
                <w:lang w:val="da-DK"/>
              </w:rPr>
            </w:pPr>
            <w:r w:rsidRPr="007D6858">
              <w:rPr>
                <w:b/>
                <w:lang w:val="da-DK"/>
              </w:rPr>
              <w:t>E</w:t>
            </w:r>
            <w:r w:rsidRPr="007D6858">
              <w:rPr>
                <w:lang w:val="da-DK"/>
              </w:rPr>
              <w:t xml:space="preserve"> - </w:t>
            </w:r>
            <w:r w:rsidR="00A73785">
              <w:rPr>
                <w:lang w:val="da-DK"/>
              </w:rPr>
              <w:t>Thesis/Final projects</w:t>
            </w:r>
            <w:r w:rsidRPr="007D6858">
              <w:rPr>
                <w:lang w:val="da-DK"/>
              </w:rPr>
              <w:t>:</w:t>
            </w:r>
          </w:p>
        </w:tc>
        <w:tc>
          <w:tcPr>
            <w:tcW w:w="5608" w:type="dxa"/>
            <w:shd w:val="clear" w:color="auto" w:fill="auto"/>
          </w:tcPr>
          <w:p w:rsidRPr="007D6858" w:rsidR="00EA7245" w:rsidP="007D6858" w:rsidRDefault="00EA7245" w14:paraId="2439E924" w14:textId="77777777">
            <w:pPr>
              <w:pStyle w:val="ListParagraph"/>
              <w:tabs>
                <w:tab w:val="left" w:pos="1985"/>
                <w:tab w:val="left" w:pos="4820"/>
                <w:tab w:val="left" w:pos="6663"/>
              </w:tabs>
              <w:ind w:left="0"/>
              <w:rPr>
                <w:lang w:val="da-DK"/>
              </w:rPr>
            </w:pPr>
            <w:r w:rsidRPr="007D6858">
              <w:rPr>
                <w:b/>
                <w:lang w:val="da-DK"/>
              </w:rPr>
              <w:t>X</w:t>
            </w:r>
            <w:r w:rsidRPr="007D6858">
              <w:rPr>
                <w:lang w:val="da-DK"/>
              </w:rPr>
              <w:t xml:space="preserve"> - </w:t>
            </w:r>
            <w:r w:rsidR="00A73785">
              <w:rPr>
                <w:lang w:val="da-DK"/>
              </w:rPr>
              <w:t>Experimental form</w:t>
            </w:r>
            <w:r w:rsidRPr="007D6858">
              <w:rPr>
                <w:lang w:val="da-DK"/>
              </w:rPr>
              <w:t>:</w:t>
            </w:r>
          </w:p>
        </w:tc>
      </w:tr>
    </w:tbl>
    <w:p w:rsidR="00EA7245" w:rsidP="006B5CAE" w:rsidRDefault="00EA7245" w14:paraId="0D0B940D" w14:textId="77777777">
      <w:pPr>
        <w:pStyle w:val="ListParagraph"/>
        <w:tabs>
          <w:tab w:val="left" w:pos="1985"/>
          <w:tab w:val="left" w:pos="4820"/>
          <w:tab w:val="left" w:pos="6663"/>
        </w:tabs>
        <w:ind w:left="0"/>
        <w:rPr>
          <w:lang w:val="da-DK"/>
        </w:rPr>
      </w:pPr>
    </w:p>
    <w:p w:rsidRPr="00023688" w:rsidR="007869B3" w:rsidP="007869B3" w:rsidRDefault="00A73785" w14:paraId="31A16C89" w14:textId="77777777">
      <w:pPr>
        <w:rPr>
          <w:lang w:val="da-DK"/>
        </w:rPr>
      </w:pPr>
      <w:r>
        <w:rPr>
          <w:lang w:val="da-DK"/>
        </w:rPr>
        <w:t>Comments for the exam</w:t>
      </w:r>
      <w:r w:rsidRPr="00023688" w:rsidR="009E4612">
        <w:rPr>
          <w:lang w:val="da-DK"/>
        </w:rPr>
        <w:t>: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40"/>
        <w:gridCol w:w="1828"/>
        <w:gridCol w:w="2313"/>
        <w:gridCol w:w="1966"/>
      </w:tblGrid>
      <w:tr w:rsidRPr="007D6858" w:rsidR="000729BE" w:rsidTr="00A73785" w14:paraId="5E5F9658" w14:textId="77777777">
        <w:tc>
          <w:tcPr>
            <w:tcW w:w="3895" w:type="dxa"/>
            <w:shd w:val="clear" w:color="auto" w:fill="auto"/>
          </w:tcPr>
          <w:p w:rsidRPr="007D6858" w:rsidR="000729BE" w:rsidP="007869B3" w:rsidRDefault="000729BE" w14:paraId="0E27B00A" w14:textId="77777777">
            <w:pPr>
              <w:rPr>
                <w:b/>
                <w:bCs/>
                <w:u w:val="single"/>
                <w:lang w:val="da-DK"/>
              </w:rPr>
            </w:pPr>
          </w:p>
        </w:tc>
        <w:tc>
          <w:tcPr>
            <w:tcW w:w="1843" w:type="dxa"/>
            <w:shd w:val="clear" w:color="auto" w:fill="auto"/>
          </w:tcPr>
          <w:p w:rsidRPr="007D6858" w:rsidR="000729BE" w:rsidP="007869B3" w:rsidRDefault="00A73785" w14:paraId="56734AED" w14:textId="77777777">
            <w:pPr>
              <w:rPr>
                <w:b/>
                <w:bCs/>
                <w:u w:val="single"/>
                <w:lang w:val="da-DK"/>
              </w:rPr>
            </w:pPr>
            <w:r>
              <w:rPr>
                <w:b/>
                <w:bCs/>
                <w:lang w:val="da-DK"/>
              </w:rPr>
              <w:t>Satisfactory</w:t>
            </w:r>
          </w:p>
        </w:tc>
        <w:tc>
          <w:tcPr>
            <w:tcW w:w="2342" w:type="dxa"/>
            <w:shd w:val="clear" w:color="auto" w:fill="auto"/>
          </w:tcPr>
          <w:p w:rsidRPr="007D6858" w:rsidR="000729BE" w:rsidP="000729BE" w:rsidRDefault="00A73785" w14:paraId="108B6F8F" w14:textId="77777777">
            <w:pPr>
              <w:rPr>
                <w:b/>
                <w:bCs/>
                <w:u w:val="single"/>
                <w:lang w:val="da-DK"/>
              </w:rPr>
            </w:pPr>
            <w:r>
              <w:rPr>
                <w:b/>
                <w:bCs/>
                <w:lang w:val="da-DK"/>
              </w:rPr>
              <w:t>Less than satisfactory</w:t>
            </w:r>
          </w:p>
        </w:tc>
        <w:tc>
          <w:tcPr>
            <w:tcW w:w="1985" w:type="dxa"/>
            <w:shd w:val="clear" w:color="auto" w:fill="auto"/>
          </w:tcPr>
          <w:p w:rsidRPr="007D6858" w:rsidR="000729BE" w:rsidP="000729BE" w:rsidRDefault="00A73785" w14:paraId="1E392F9B" w14:textId="77777777">
            <w:pPr>
              <w:rPr>
                <w:b/>
                <w:bCs/>
                <w:u w:val="single"/>
                <w:lang w:val="da-DK"/>
              </w:rPr>
            </w:pPr>
            <w:r>
              <w:rPr>
                <w:b/>
                <w:bCs/>
                <w:lang w:val="da-DK"/>
              </w:rPr>
              <w:t>Not satisfactory</w:t>
            </w:r>
          </w:p>
        </w:tc>
      </w:tr>
      <w:tr w:rsidRPr="007D6858" w:rsidR="000729BE" w:rsidTr="00A73785" w14:paraId="6BB41071" w14:textId="77777777">
        <w:tc>
          <w:tcPr>
            <w:tcW w:w="3895" w:type="dxa"/>
            <w:shd w:val="clear" w:color="auto" w:fill="auto"/>
          </w:tcPr>
          <w:p w:rsidRPr="007D6858" w:rsidR="00A73785" w:rsidP="00A73785" w:rsidRDefault="00A73785" w14:paraId="42000ED3" w14:textId="77777777">
            <w:pPr>
              <w:pStyle w:val="Indhold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Before examination</w:t>
            </w:r>
          </w:p>
          <w:p w:rsidRPr="007D6858" w:rsidR="000729BE" w:rsidP="007D6858" w:rsidRDefault="00A73785" w14:paraId="22B347C8" w14:textId="77777777">
            <w:pPr>
              <w:pStyle w:val="Indhold"/>
              <w:numPr>
                <w:ilvl w:val="0"/>
                <w:numId w:val="19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Briefing on curriculum</w:t>
            </w:r>
            <w:r w:rsidRPr="007D6858" w:rsidR="000729BE">
              <w:rPr>
                <w:rFonts w:ascii="Calibri" w:hAnsi="Calibri"/>
                <w:szCs w:val="22"/>
              </w:rPr>
              <w:t>:</w:t>
            </w:r>
          </w:p>
          <w:p w:rsidRPr="00A73785" w:rsidR="000729BE" w:rsidP="007D6858" w:rsidRDefault="00A73785" w14:paraId="5B0661C9" w14:textId="77777777">
            <w:pPr>
              <w:pStyle w:val="Indhold"/>
              <w:numPr>
                <w:ilvl w:val="0"/>
                <w:numId w:val="19"/>
              </w:numPr>
              <w:rPr>
                <w:rFonts w:ascii="Calibri" w:hAnsi="Calibri"/>
                <w:szCs w:val="22"/>
                <w:lang w:val="en-US"/>
              </w:rPr>
            </w:pPr>
            <w:r w:rsidRPr="008930DF">
              <w:rPr>
                <w:rFonts w:ascii="Calibri" w:hAnsi="Calibri"/>
                <w:szCs w:val="22"/>
                <w:lang w:val="en-US"/>
              </w:rPr>
              <w:t>Briefing on course description and progress or project requirements</w:t>
            </w:r>
            <w:r w:rsidRPr="00A73785" w:rsidR="000729BE">
              <w:rPr>
                <w:rFonts w:ascii="Calibri" w:hAnsi="Calibri"/>
                <w:szCs w:val="22"/>
                <w:lang w:val="en-US"/>
              </w:rPr>
              <w:t>:</w:t>
            </w:r>
          </w:p>
          <w:p w:rsidRPr="007D6858" w:rsidR="000729BE" w:rsidP="007D6858" w:rsidRDefault="00A73785" w14:paraId="0FEB1143" w14:textId="77777777">
            <w:pPr>
              <w:pStyle w:val="Indhold"/>
              <w:numPr>
                <w:ilvl w:val="0"/>
                <w:numId w:val="19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Planning of examination</w:t>
            </w:r>
            <w:r w:rsidRPr="007D6858" w:rsidR="000729BE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Pr="007D6858" w:rsidR="000729BE" w:rsidP="007869B3" w:rsidRDefault="000729BE" w14:paraId="60061E4C" w14:textId="77777777">
            <w:pPr>
              <w:rPr>
                <w:u w:val="single"/>
                <w:lang w:val="da-DK"/>
              </w:rPr>
            </w:pPr>
          </w:p>
        </w:tc>
        <w:tc>
          <w:tcPr>
            <w:tcW w:w="2342" w:type="dxa"/>
            <w:shd w:val="clear" w:color="auto" w:fill="auto"/>
          </w:tcPr>
          <w:p w:rsidRPr="007D6858" w:rsidR="000729BE" w:rsidP="007869B3" w:rsidRDefault="000729BE" w14:paraId="44EAFD9C" w14:textId="77777777">
            <w:pPr>
              <w:rPr>
                <w:u w:val="single"/>
                <w:lang w:val="da-DK"/>
              </w:rPr>
            </w:pPr>
          </w:p>
        </w:tc>
        <w:tc>
          <w:tcPr>
            <w:tcW w:w="1985" w:type="dxa"/>
            <w:shd w:val="clear" w:color="auto" w:fill="auto"/>
          </w:tcPr>
          <w:p w:rsidRPr="007D6858" w:rsidR="000729BE" w:rsidP="007869B3" w:rsidRDefault="000729BE" w14:paraId="4B94D5A5" w14:textId="77777777">
            <w:pPr>
              <w:rPr>
                <w:u w:val="single"/>
                <w:lang w:val="da-DK"/>
              </w:rPr>
            </w:pPr>
          </w:p>
        </w:tc>
      </w:tr>
      <w:tr w:rsidRPr="007D6858" w:rsidR="000729BE" w:rsidTr="00264E58" w14:paraId="4C9AEC36" w14:textId="77777777">
        <w:tc>
          <w:tcPr>
            <w:tcW w:w="10065" w:type="dxa"/>
            <w:gridSpan w:val="4"/>
            <w:shd w:val="clear" w:color="auto" w:fill="auto"/>
          </w:tcPr>
          <w:p w:rsidRPr="007D6858" w:rsidR="000729BE" w:rsidP="007D6858" w:rsidRDefault="00A73785" w14:paraId="4DED171B" w14:textId="77777777">
            <w:pPr>
              <w:numPr>
                <w:ilvl w:val="0"/>
                <w:numId w:val="19"/>
              </w:numPr>
              <w:rPr>
                <w:lang w:val="da-DK"/>
              </w:rPr>
            </w:pPr>
            <w:r>
              <w:rPr>
                <w:lang w:val="da-DK"/>
              </w:rPr>
              <w:t>Additional notes or comments</w:t>
            </w:r>
            <w:r w:rsidR="000729BE">
              <w:t>:</w:t>
            </w:r>
          </w:p>
          <w:p w:rsidR="000729BE" w:rsidP="000729BE" w:rsidRDefault="000729BE" w14:paraId="3DEEC669" w14:textId="77777777"/>
          <w:p w:rsidR="000729BE" w:rsidP="000729BE" w:rsidRDefault="000729BE" w14:paraId="3656B9AB" w14:textId="77777777"/>
          <w:p w:rsidRPr="007D6858" w:rsidR="000729BE" w:rsidP="000729BE" w:rsidRDefault="000729BE" w14:paraId="45FB0818" w14:textId="77777777">
            <w:pPr>
              <w:rPr>
                <w:lang w:val="da-DK"/>
              </w:rPr>
            </w:pPr>
          </w:p>
        </w:tc>
      </w:tr>
    </w:tbl>
    <w:p w:rsidRPr="000729BE" w:rsidR="000729BE" w:rsidP="007869B3" w:rsidRDefault="001534EA" w14:paraId="26E3E804" w14:textId="77777777">
      <w:pPr>
        <w:rPr>
          <w:u w:val="single"/>
          <w:lang w:val="da-DK"/>
        </w:rPr>
      </w:pPr>
      <w:r w:rsidR="00AF2B67">
        <w:rPr>
          <w:u w:val="single"/>
          <w:lang w:val="da-DK"/>
        </w:rPr>
        <w:br/>
      </w:r>
      <w:r w:rsidR="00AF2B67">
        <w:rPr>
          <w:u w:val="single"/>
          <w:lang w:val="da-DK"/>
        </w:rPr>
        <w:br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627"/>
        <w:gridCol w:w="2200"/>
        <w:gridCol w:w="2127"/>
      </w:tblGrid>
      <w:tr w:rsidRPr="007D6858" w:rsidR="009E4612" w:rsidTr="00A73785" w14:paraId="0D42B202" w14:textId="77777777">
        <w:tc>
          <w:tcPr>
            <w:tcW w:w="4219" w:type="dxa"/>
            <w:shd w:val="clear" w:color="auto" w:fill="auto"/>
          </w:tcPr>
          <w:p w:rsidRPr="007D6858" w:rsidR="009E4612" w:rsidP="009E4612" w:rsidRDefault="009E4612" w14:paraId="049F31CB" w14:textId="77777777">
            <w:pPr>
              <w:pStyle w:val="Indhold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Pr="007D6858" w:rsidR="009E4612" w:rsidP="007869B3" w:rsidRDefault="00A73785" w14:paraId="2654D899" w14:textId="77777777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Satisfactory</w:t>
            </w:r>
          </w:p>
        </w:tc>
        <w:tc>
          <w:tcPr>
            <w:tcW w:w="2200" w:type="dxa"/>
            <w:shd w:val="clear" w:color="auto" w:fill="auto"/>
          </w:tcPr>
          <w:p w:rsidRPr="007D6858" w:rsidR="009E4612" w:rsidP="009E4612" w:rsidRDefault="00A73785" w14:paraId="6025574A" w14:textId="77777777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Less than satisfactory</w:t>
            </w:r>
          </w:p>
        </w:tc>
        <w:tc>
          <w:tcPr>
            <w:tcW w:w="2127" w:type="dxa"/>
            <w:shd w:val="clear" w:color="auto" w:fill="auto"/>
          </w:tcPr>
          <w:p w:rsidRPr="007D6858" w:rsidR="009E4612" w:rsidP="009E4612" w:rsidRDefault="00A73785" w14:paraId="78866220" w14:textId="77777777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Not satisfacory</w:t>
            </w:r>
          </w:p>
        </w:tc>
      </w:tr>
      <w:tr w:rsidRPr="007D6858" w:rsidR="009E4612" w:rsidTr="00A73785" w14:paraId="30D06258" w14:textId="77777777">
        <w:tc>
          <w:tcPr>
            <w:tcW w:w="4219" w:type="dxa"/>
            <w:shd w:val="clear" w:color="auto" w:fill="auto"/>
          </w:tcPr>
          <w:p w:rsidRPr="007D6858" w:rsidR="00A73785" w:rsidP="00A73785" w:rsidRDefault="00A73785" w14:paraId="38BD63C0" w14:textId="77777777">
            <w:pPr>
              <w:pStyle w:val="Indhold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Examination progress</w:t>
            </w:r>
          </w:p>
          <w:p w:rsidRPr="00A73785" w:rsidR="009E4612" w:rsidP="007D6858" w:rsidRDefault="00A73785" w14:paraId="400A67D9" w14:textId="77777777">
            <w:pPr>
              <w:pStyle w:val="Indhold"/>
              <w:numPr>
                <w:ilvl w:val="0"/>
                <w:numId w:val="20"/>
              </w:numPr>
              <w:rPr>
                <w:rFonts w:ascii="Calibri" w:hAnsi="Calibri"/>
                <w:szCs w:val="22"/>
                <w:lang w:val="en-US"/>
              </w:rPr>
            </w:pPr>
            <w:r w:rsidRPr="008930DF">
              <w:rPr>
                <w:rFonts w:ascii="Calibri" w:hAnsi="Calibri"/>
                <w:szCs w:val="22"/>
                <w:lang w:val="en-US"/>
              </w:rPr>
              <w:t xml:space="preserve">Clarity of questions / </w:t>
            </w:r>
            <w:r>
              <w:rPr>
                <w:rFonts w:ascii="Calibri" w:hAnsi="Calibri"/>
                <w:szCs w:val="22"/>
                <w:lang w:val="en-US"/>
              </w:rPr>
              <w:br/>
            </w:r>
            <w:r w:rsidRPr="008930DF">
              <w:rPr>
                <w:rFonts w:ascii="Calibri" w:hAnsi="Calibri"/>
                <w:szCs w:val="22"/>
                <w:lang w:val="en-US"/>
              </w:rPr>
              <w:t>problem definition</w:t>
            </w:r>
            <w:r w:rsidRPr="00A73785" w:rsidR="009E4612">
              <w:rPr>
                <w:rFonts w:ascii="Calibri" w:hAnsi="Calibri"/>
                <w:szCs w:val="22"/>
                <w:lang w:val="en-US"/>
              </w:rPr>
              <w:t>:</w:t>
            </w:r>
          </w:p>
          <w:p w:rsidRPr="007D6858" w:rsidR="009E4612" w:rsidP="007D6858" w:rsidRDefault="00A73785" w14:paraId="0F141919" w14:textId="77777777">
            <w:pPr>
              <w:pStyle w:val="Indhold"/>
              <w:numPr>
                <w:ilvl w:val="0"/>
                <w:numId w:val="20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Examination progress</w:t>
            </w:r>
            <w:r w:rsidRPr="007D6858" w:rsidR="009E4612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1627" w:type="dxa"/>
            <w:shd w:val="clear" w:color="auto" w:fill="auto"/>
          </w:tcPr>
          <w:p w:rsidRPr="007D6858" w:rsidR="009E4612" w:rsidP="007869B3" w:rsidRDefault="009E4612" w14:paraId="53128261" w14:textId="77777777">
            <w:pPr>
              <w:rPr>
                <w:lang w:val="da-DK"/>
              </w:rPr>
            </w:pPr>
          </w:p>
        </w:tc>
        <w:tc>
          <w:tcPr>
            <w:tcW w:w="2200" w:type="dxa"/>
            <w:shd w:val="clear" w:color="auto" w:fill="auto"/>
          </w:tcPr>
          <w:p w:rsidRPr="007D6858" w:rsidR="009E4612" w:rsidP="007869B3" w:rsidRDefault="009E4612" w14:paraId="62486C05" w14:textId="77777777">
            <w:pPr>
              <w:rPr>
                <w:lang w:val="da-DK"/>
              </w:rPr>
            </w:pPr>
          </w:p>
        </w:tc>
        <w:tc>
          <w:tcPr>
            <w:tcW w:w="2127" w:type="dxa"/>
            <w:shd w:val="clear" w:color="auto" w:fill="auto"/>
          </w:tcPr>
          <w:p w:rsidRPr="007D6858" w:rsidR="009E4612" w:rsidP="007869B3" w:rsidRDefault="009E4612" w14:paraId="4101652C" w14:textId="77777777">
            <w:pPr>
              <w:rPr>
                <w:lang w:val="da-DK"/>
              </w:rPr>
            </w:pPr>
          </w:p>
        </w:tc>
      </w:tr>
      <w:tr w:rsidRPr="007D6858" w:rsidR="009E4612" w:rsidTr="00B86D73" w14:paraId="088FFA3C" w14:textId="77777777">
        <w:tc>
          <w:tcPr>
            <w:tcW w:w="10173" w:type="dxa"/>
            <w:gridSpan w:val="4"/>
            <w:shd w:val="clear" w:color="auto" w:fill="auto"/>
          </w:tcPr>
          <w:p w:rsidRPr="007D6858" w:rsidR="009E4612" w:rsidP="007D6858" w:rsidRDefault="00A73785" w14:paraId="2F70DD54" w14:textId="77777777">
            <w:pPr>
              <w:pStyle w:val="Indhold"/>
              <w:numPr>
                <w:ilvl w:val="0"/>
                <w:numId w:val="20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Additional notes or comments</w:t>
            </w:r>
            <w:r w:rsidRPr="007D6858" w:rsidR="009E4612">
              <w:rPr>
                <w:rFonts w:ascii="Calibri" w:hAnsi="Calibri"/>
                <w:szCs w:val="22"/>
              </w:rPr>
              <w:t>:</w:t>
            </w:r>
          </w:p>
          <w:p w:rsidRPr="007D6858" w:rsidR="009E4612" w:rsidP="009E4612" w:rsidRDefault="009E4612" w14:paraId="4B99056E" w14:textId="77777777">
            <w:pPr>
              <w:pStyle w:val="Indhold"/>
              <w:rPr>
                <w:rFonts w:ascii="Calibri" w:hAnsi="Calibri"/>
                <w:szCs w:val="22"/>
              </w:rPr>
            </w:pPr>
          </w:p>
          <w:p w:rsidRPr="007D6858" w:rsidR="009E4612" w:rsidP="009E4612" w:rsidRDefault="009E4612" w14:paraId="1299C43A" w14:textId="77777777">
            <w:pPr>
              <w:pStyle w:val="Indhold"/>
              <w:rPr>
                <w:rFonts w:ascii="Calibri" w:hAnsi="Calibri"/>
                <w:szCs w:val="22"/>
              </w:rPr>
            </w:pPr>
          </w:p>
          <w:p w:rsidRPr="007D6858" w:rsidR="009E4612" w:rsidP="009E4612" w:rsidRDefault="009E4612" w14:paraId="4DDBEF00" w14:textId="77777777">
            <w:pPr>
              <w:pStyle w:val="Indhold"/>
              <w:rPr>
                <w:rFonts w:ascii="Calibri" w:hAnsi="Calibri"/>
                <w:szCs w:val="22"/>
              </w:rPr>
            </w:pPr>
          </w:p>
          <w:p w:rsidRPr="007D6858" w:rsidR="009E4612" w:rsidP="00843BAA" w:rsidRDefault="009E4612" w14:paraId="3461D779" w14:textId="77777777">
            <w:pPr>
              <w:pStyle w:val="Indhold"/>
              <w:rPr>
                <w:rFonts w:ascii="Calibri" w:hAnsi="Calibri"/>
                <w:szCs w:val="22"/>
              </w:rPr>
            </w:pPr>
          </w:p>
        </w:tc>
      </w:tr>
      <w:tr w:rsidRPr="00A73785" w:rsidR="009E4612" w:rsidTr="00A73785" w14:paraId="6D479C1D" w14:textId="77777777">
        <w:tc>
          <w:tcPr>
            <w:tcW w:w="4219" w:type="dxa"/>
            <w:shd w:val="clear" w:color="auto" w:fill="auto"/>
          </w:tcPr>
          <w:p w:rsidRPr="00A73785" w:rsidR="009E4612" w:rsidP="009E4612" w:rsidRDefault="00A73785" w14:paraId="6092720E" w14:textId="77777777">
            <w:pPr>
              <w:pStyle w:val="Indhold"/>
              <w:rPr>
                <w:rFonts w:ascii="Calibri" w:hAnsi="Calibri"/>
                <w:b/>
                <w:szCs w:val="22"/>
                <w:lang w:val="en-US"/>
              </w:rPr>
            </w:pPr>
            <w:r w:rsidRPr="00C3015F">
              <w:rPr>
                <w:rFonts w:ascii="Calibri" w:hAnsi="Calibri"/>
                <w:b/>
                <w:szCs w:val="22"/>
                <w:lang w:val="en-US"/>
              </w:rPr>
              <w:t>Academic evaluation of course, project, or thesis</w:t>
            </w:r>
          </w:p>
          <w:p w:rsidRPr="00A73785" w:rsidR="009E4612" w:rsidP="00A407F7" w:rsidRDefault="009E4612" w14:paraId="797A47C2" w14:textId="77777777">
            <w:pPr>
              <w:tabs>
                <w:tab w:val="left" w:pos="284"/>
              </w:tabs>
            </w:pPr>
            <w:r w:rsidRPr="007D6858">
              <w:t xml:space="preserve">1.   </w:t>
            </w:r>
            <w:r w:rsidR="00A407F7">
              <w:br/>
            </w:r>
            <w:r w:rsidRPr="00C3015F" w:rsidR="00A73785">
              <w:t>The relationship between the examination</w:t>
            </w:r>
            <w:r w:rsidR="00A73785">
              <w:t xml:space="preserve"> </w:t>
            </w:r>
            <w:r w:rsidRPr="00C3015F" w:rsidR="00A73785">
              <w:t>and the cou</w:t>
            </w:r>
            <w:r w:rsidR="00A73785">
              <w:t xml:space="preserve">rse description, or between the </w:t>
            </w:r>
            <w:r w:rsidRPr="00C3015F" w:rsidR="00A73785">
              <w:t>examination and the project/thesis</w:t>
            </w:r>
          </w:p>
        </w:tc>
        <w:tc>
          <w:tcPr>
            <w:tcW w:w="1627" w:type="dxa"/>
            <w:shd w:val="clear" w:color="auto" w:fill="auto"/>
          </w:tcPr>
          <w:p w:rsidRPr="00A73785" w:rsidR="009E4612" w:rsidP="007869B3" w:rsidRDefault="009E4612" w14:paraId="3CF2D8B6" w14:textId="77777777"/>
        </w:tc>
        <w:tc>
          <w:tcPr>
            <w:tcW w:w="2200" w:type="dxa"/>
            <w:shd w:val="clear" w:color="auto" w:fill="auto"/>
          </w:tcPr>
          <w:p w:rsidRPr="00A73785" w:rsidR="009E4612" w:rsidP="007869B3" w:rsidRDefault="009E4612" w14:paraId="0FB78278" w14:textId="77777777"/>
        </w:tc>
        <w:tc>
          <w:tcPr>
            <w:tcW w:w="2127" w:type="dxa"/>
            <w:shd w:val="clear" w:color="auto" w:fill="auto"/>
          </w:tcPr>
          <w:p w:rsidRPr="00A73785" w:rsidR="009E4612" w:rsidP="007869B3" w:rsidRDefault="009E4612" w14:paraId="1FC39945" w14:textId="77777777"/>
        </w:tc>
      </w:tr>
      <w:tr w:rsidRPr="007D6858" w:rsidR="009E4612" w:rsidTr="00B86D73" w14:paraId="7872D4CD" w14:textId="77777777">
        <w:tc>
          <w:tcPr>
            <w:tcW w:w="10173" w:type="dxa"/>
            <w:gridSpan w:val="4"/>
            <w:shd w:val="clear" w:color="auto" w:fill="auto"/>
          </w:tcPr>
          <w:p w:rsidRPr="007D6858" w:rsidR="009E4612" w:rsidP="007D6858" w:rsidRDefault="00A407F7" w14:paraId="7D5A9FC7" w14:textId="77777777">
            <w:pPr>
              <w:pStyle w:val="Indhold"/>
              <w:tabs>
                <w:tab w:val="left" w:pos="342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Additional notes or comments</w:t>
            </w:r>
            <w:r w:rsidRPr="007D6858" w:rsidR="009E4612">
              <w:rPr>
                <w:rFonts w:ascii="Calibri" w:hAnsi="Calibri"/>
                <w:szCs w:val="22"/>
              </w:rPr>
              <w:t>:</w:t>
            </w:r>
          </w:p>
          <w:p w:rsidRPr="007D6858" w:rsidR="00C40908" w:rsidP="007D6858" w:rsidRDefault="00C40908" w14:paraId="0562CB0E" w14:textId="77777777">
            <w:pPr>
              <w:pStyle w:val="Indhold"/>
              <w:tabs>
                <w:tab w:val="left" w:pos="342"/>
              </w:tabs>
              <w:rPr>
                <w:rFonts w:ascii="Calibri" w:hAnsi="Calibri"/>
                <w:szCs w:val="22"/>
              </w:rPr>
            </w:pPr>
          </w:p>
          <w:p w:rsidRPr="007D6858" w:rsidR="00C40908" w:rsidP="007D6858" w:rsidRDefault="00C40908" w14:paraId="34CE0A41" w14:textId="77777777">
            <w:pPr>
              <w:pStyle w:val="Indhold"/>
              <w:tabs>
                <w:tab w:val="left" w:pos="342"/>
              </w:tabs>
              <w:rPr>
                <w:rFonts w:ascii="Calibri" w:hAnsi="Calibri"/>
                <w:szCs w:val="22"/>
              </w:rPr>
            </w:pPr>
          </w:p>
          <w:p w:rsidR="00C40908" w:rsidP="007D6858" w:rsidRDefault="00C40908" w14:paraId="62EBF3C5" w14:textId="77777777">
            <w:pPr>
              <w:pStyle w:val="Indhold"/>
              <w:tabs>
                <w:tab w:val="left" w:pos="342"/>
              </w:tabs>
              <w:rPr>
                <w:rFonts w:ascii="Calibri" w:hAnsi="Calibri"/>
                <w:szCs w:val="22"/>
              </w:rPr>
            </w:pPr>
          </w:p>
          <w:p w:rsidRPr="007D6858" w:rsidR="00914911" w:rsidP="007D6858" w:rsidRDefault="00914911" w14:paraId="6D98A12B" w14:textId="77777777">
            <w:pPr>
              <w:pStyle w:val="Indhold"/>
              <w:tabs>
                <w:tab w:val="left" w:pos="342"/>
              </w:tabs>
              <w:rPr>
                <w:rFonts w:ascii="Calibri" w:hAnsi="Calibri"/>
                <w:szCs w:val="22"/>
              </w:rPr>
            </w:pPr>
          </w:p>
          <w:p w:rsidRPr="007D6858" w:rsidR="00C40908" w:rsidP="007D6858" w:rsidRDefault="00C40908" w14:paraId="2946DB82" w14:textId="77777777">
            <w:pPr>
              <w:pStyle w:val="Indhold"/>
              <w:tabs>
                <w:tab w:val="left" w:pos="342"/>
              </w:tabs>
              <w:rPr>
                <w:rFonts w:ascii="Calibri" w:hAnsi="Calibri"/>
                <w:szCs w:val="22"/>
              </w:rPr>
            </w:pPr>
          </w:p>
        </w:tc>
      </w:tr>
      <w:tr w:rsidRPr="00A407F7" w:rsidR="009E4612" w:rsidTr="00B86D73" w14:paraId="6B7C59DE" w14:textId="77777777">
        <w:tc>
          <w:tcPr>
            <w:tcW w:w="10173" w:type="dxa"/>
            <w:gridSpan w:val="4"/>
            <w:shd w:val="clear" w:color="auto" w:fill="auto"/>
          </w:tcPr>
          <w:p w:rsidRPr="00A407F7" w:rsidR="00C40908" w:rsidP="00C40908" w:rsidRDefault="00A407F7" w14:paraId="2BAF5201" w14:textId="77777777">
            <w:pPr>
              <w:pStyle w:val="Indhold"/>
              <w:rPr>
                <w:rFonts w:ascii="Calibri" w:hAnsi="Calibri"/>
                <w:b/>
                <w:szCs w:val="22"/>
                <w:lang w:val="en-US"/>
              </w:rPr>
            </w:pPr>
            <w:r w:rsidRPr="00C3015F">
              <w:rPr>
                <w:rFonts w:ascii="Calibri" w:hAnsi="Calibri"/>
                <w:b/>
                <w:szCs w:val="22"/>
                <w:lang w:val="en-US"/>
              </w:rPr>
              <w:t>Suggestions for development or changes</w:t>
            </w:r>
            <w:r w:rsidRPr="00A407F7" w:rsidR="00C40908">
              <w:rPr>
                <w:rFonts w:ascii="Calibri" w:hAnsi="Calibri"/>
                <w:b/>
                <w:szCs w:val="22"/>
                <w:lang w:val="en-US"/>
              </w:rPr>
              <w:t>:</w:t>
            </w:r>
          </w:p>
          <w:p w:rsidRPr="00A407F7" w:rsidR="009E4612" w:rsidP="007869B3" w:rsidRDefault="009E4612" w14:paraId="5997CC1D" w14:textId="77777777"/>
          <w:p w:rsidRPr="00A407F7" w:rsidR="00C40908" w:rsidP="007869B3" w:rsidRDefault="00C40908" w14:paraId="110FFD37" w14:textId="77777777"/>
          <w:p w:rsidRPr="00A407F7" w:rsidR="00914911" w:rsidP="007869B3" w:rsidRDefault="00914911" w14:paraId="6B699379" w14:textId="77777777"/>
          <w:p w:rsidRPr="00A407F7" w:rsidR="00C40908" w:rsidP="007869B3" w:rsidRDefault="00C40908" w14:paraId="3FE9F23F" w14:textId="77777777"/>
          <w:p w:rsidRPr="00A407F7" w:rsidR="00C40908" w:rsidP="007869B3" w:rsidRDefault="00C40908" w14:paraId="1F72F646" w14:textId="77777777"/>
        </w:tc>
      </w:tr>
    </w:tbl>
    <w:p w:rsidRPr="00A407F7" w:rsidR="009E4612" w:rsidP="007869B3" w:rsidRDefault="009E4612" w14:paraId="08CE6F91" w14:textId="77777777"/>
    <w:p w:rsidR="00A407F7" w:rsidP="00A407F7" w:rsidRDefault="00A407F7" w14:paraId="558A1BD2" w14:textId="4F2166FF">
      <w:pPr>
        <w:tabs>
          <w:tab w:val="left" w:pos="680"/>
          <w:tab w:val="left" w:pos="3119"/>
        </w:tabs>
        <w:rPr>
          <w:sz w:val="20"/>
          <w:szCs w:val="20"/>
        </w:rPr>
      </w:pPr>
      <w:r w:rsidRPr="1B6594BF">
        <w:rPr>
          <w:sz w:val="20"/>
          <w:szCs w:val="20"/>
        </w:rPr>
        <w:t xml:space="preserve">Cf. Ministerial Order no. </w:t>
      </w:r>
      <w:r w:rsidR="00F2492C">
        <w:rPr>
          <w:sz w:val="20"/>
          <w:szCs w:val="20"/>
        </w:rPr>
        <w:t xml:space="preserve">920 </w:t>
      </w:r>
      <w:r w:rsidRPr="1B6594BF">
        <w:rPr>
          <w:sz w:val="20"/>
          <w:szCs w:val="20"/>
        </w:rPr>
        <w:t xml:space="preserve">of </w:t>
      </w:r>
      <w:r w:rsidR="0053016D">
        <w:rPr>
          <w:sz w:val="20"/>
          <w:szCs w:val="20"/>
        </w:rPr>
        <w:t>the 4</w:t>
      </w:r>
      <w:r w:rsidRPr="0053016D" w:rsidR="0053016D">
        <w:rPr>
          <w:sz w:val="20"/>
          <w:szCs w:val="20"/>
          <w:vertAlign w:val="superscript"/>
        </w:rPr>
        <w:t>th</w:t>
      </w:r>
      <w:r w:rsidR="0053016D">
        <w:rPr>
          <w:sz w:val="20"/>
          <w:szCs w:val="20"/>
        </w:rPr>
        <w:t xml:space="preserve"> of July 2024 </w:t>
      </w:r>
      <w:r w:rsidRPr="1B6594BF">
        <w:rPr>
          <w:sz w:val="20"/>
          <w:szCs w:val="20"/>
        </w:rPr>
        <w:t>(</w:t>
      </w:r>
      <w:r w:rsidR="00865EDE">
        <w:rPr>
          <w:sz w:val="20"/>
          <w:szCs w:val="20"/>
        </w:rPr>
        <w:t>The External Examiner order</w:t>
      </w:r>
      <w:r w:rsidRPr="1B6594BF">
        <w:rPr>
          <w:sz w:val="20"/>
          <w:szCs w:val="20"/>
        </w:rPr>
        <w:t>)</w:t>
      </w:r>
      <w:r w:rsidR="00865EDE">
        <w:rPr>
          <w:sz w:val="20"/>
          <w:szCs w:val="20"/>
        </w:rPr>
        <w:t xml:space="preserve"> </w:t>
      </w:r>
      <w:r w:rsidRPr="1B6594BF">
        <w:rPr>
          <w:sz w:val="20"/>
          <w:szCs w:val="20"/>
        </w:rPr>
        <w:t>I hereby affirm that:</w:t>
      </w:r>
    </w:p>
    <w:p w:rsidR="00A407F7" w:rsidP="00A407F7" w:rsidRDefault="00A407F7" w14:paraId="3DA44B82" w14:textId="7D15716D">
      <w:pPr>
        <w:numPr>
          <w:ilvl w:val="0"/>
          <w:numId w:val="23"/>
        </w:numPr>
        <w:tabs>
          <w:tab w:val="left" w:pos="680"/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the tests are conducted in accordance with applicable rules and regulations, cf. § </w:t>
      </w:r>
      <w:r w:rsidR="00234E0E">
        <w:rPr>
          <w:sz w:val="20"/>
          <w:szCs w:val="20"/>
        </w:rPr>
        <w:t>10</w:t>
      </w:r>
      <w:r>
        <w:rPr>
          <w:sz w:val="20"/>
          <w:szCs w:val="20"/>
        </w:rPr>
        <w:t>;</w:t>
      </w:r>
    </w:p>
    <w:p w:rsidRPr="00A407F7" w:rsidR="00C40908" w:rsidP="00540E03" w:rsidRDefault="00A407F7" w14:paraId="6805E5BD" w14:textId="2116B99E">
      <w:pPr>
        <w:numPr>
          <w:ilvl w:val="0"/>
          <w:numId w:val="23"/>
        </w:numPr>
        <w:tabs>
          <w:tab w:val="left" w:pos="680"/>
          <w:tab w:val="left" w:pos="3119"/>
        </w:tabs>
      </w:pPr>
      <w:r w:rsidRPr="00A407F7">
        <w:rPr>
          <w:sz w:val="20"/>
          <w:szCs w:val="20"/>
        </w:rPr>
        <w:t xml:space="preserve">the students are receiving a uniform and fair treatment and that their achievements are receiving a reliable assessment that is in accordance with the rules set forth in Ministerial Order no. </w:t>
      </w:r>
      <w:r w:rsidR="004A7616">
        <w:rPr>
          <w:sz w:val="20"/>
          <w:szCs w:val="20"/>
        </w:rPr>
        <w:t>1125</w:t>
      </w:r>
      <w:r w:rsidRPr="00A407F7">
        <w:rPr>
          <w:sz w:val="20"/>
          <w:szCs w:val="20"/>
        </w:rPr>
        <w:t xml:space="preserve"> of</w:t>
      </w:r>
      <w:r w:rsidR="00404152">
        <w:rPr>
          <w:sz w:val="20"/>
          <w:szCs w:val="20"/>
        </w:rPr>
        <w:t xml:space="preserve"> the 4</w:t>
      </w:r>
      <w:r w:rsidRPr="00404152" w:rsidR="00404152">
        <w:rPr>
          <w:sz w:val="20"/>
          <w:szCs w:val="20"/>
          <w:vertAlign w:val="superscript"/>
        </w:rPr>
        <w:t>th</w:t>
      </w:r>
      <w:r w:rsidR="00404152">
        <w:rPr>
          <w:sz w:val="20"/>
          <w:szCs w:val="20"/>
        </w:rPr>
        <w:t xml:space="preserve"> of July 2024</w:t>
      </w:r>
      <w:r w:rsidRPr="00A407F7">
        <w:rPr>
          <w:sz w:val="20"/>
          <w:szCs w:val="20"/>
        </w:rPr>
        <w:t xml:space="preserve"> on Grading (</w:t>
      </w:r>
      <w:r w:rsidRPr="00404152" w:rsidR="00404152">
        <w:rPr>
          <w:i/>
          <w:iCs/>
          <w:sz w:val="20"/>
          <w:szCs w:val="20"/>
        </w:rPr>
        <w:t>K</w:t>
      </w:r>
      <w:r w:rsidRPr="00404152">
        <w:rPr>
          <w:i/>
          <w:iCs/>
          <w:sz w:val="20"/>
          <w:szCs w:val="20"/>
        </w:rPr>
        <w:t>arakter</w:t>
      </w:r>
      <w:r w:rsidRPr="00404152" w:rsidR="00404152">
        <w:rPr>
          <w:i/>
          <w:iCs/>
          <w:sz w:val="20"/>
          <w:szCs w:val="20"/>
        </w:rPr>
        <w:t>skala</w:t>
      </w:r>
      <w:r w:rsidRPr="00404152">
        <w:rPr>
          <w:i/>
          <w:iCs/>
          <w:sz w:val="20"/>
          <w:szCs w:val="20"/>
        </w:rPr>
        <w:t>bekendtgørelsen</w:t>
      </w:r>
      <w:r w:rsidRPr="00A407F7">
        <w:rPr>
          <w:sz w:val="20"/>
          <w:szCs w:val="20"/>
        </w:rPr>
        <w:t xml:space="preserve">) and rules on this matter described in the education’s programme, cf. § </w:t>
      </w:r>
      <w:r w:rsidR="00E07F7E">
        <w:rPr>
          <w:sz w:val="20"/>
          <w:szCs w:val="20"/>
        </w:rPr>
        <w:t>10</w:t>
      </w:r>
      <w:r w:rsidRPr="00A407F7">
        <w:rPr>
          <w:sz w:val="20"/>
          <w:szCs w:val="20"/>
        </w:rPr>
        <w:t xml:space="preserve">; </w:t>
      </w:r>
      <w:r w:rsidRPr="00A407F7">
        <w:rPr>
          <w:sz w:val="20"/>
          <w:szCs w:val="20"/>
        </w:rPr>
        <w:br/>
      </w:r>
      <w:r w:rsidRPr="00A407F7">
        <w:rPr>
          <w:sz w:val="20"/>
          <w:szCs w:val="20"/>
        </w:rPr>
        <w:t xml:space="preserve">and I am aware that mutual examination should be avoided whenever possible, cf. § </w:t>
      </w:r>
      <w:r w:rsidR="00E07F7E">
        <w:rPr>
          <w:sz w:val="20"/>
          <w:szCs w:val="20"/>
        </w:rPr>
        <w:t>17</w:t>
      </w:r>
      <w:r w:rsidRPr="00A407F7">
        <w:rPr>
          <w:sz w:val="20"/>
          <w:szCs w:val="20"/>
        </w:rPr>
        <w:t>.</w:t>
      </w:r>
    </w:p>
    <w:p w:rsidRPr="00A407F7" w:rsidR="00C40908" w:rsidP="007869B3" w:rsidRDefault="00C40908" w14:paraId="61CDCEAD" w14:textId="77777777"/>
    <w:p w:rsidRPr="007869B3" w:rsidR="00C40908" w:rsidP="000729BE" w:rsidRDefault="00A407F7" w14:paraId="2BA3DFC6" w14:textId="77777777">
      <w:pPr>
        <w:tabs>
          <w:tab w:val="left" w:pos="3969"/>
        </w:tabs>
        <w:rPr>
          <w:lang w:val="da-DK"/>
        </w:rPr>
      </w:pPr>
      <w:r>
        <w:rPr>
          <w:lang w:val="da-DK"/>
        </w:rPr>
        <w:t>Date</w:t>
      </w:r>
      <w:r w:rsidR="000729BE">
        <w:rPr>
          <w:lang w:val="da-DK"/>
        </w:rPr>
        <w:t>:______________________</w:t>
      </w:r>
      <w:r w:rsidR="000729BE">
        <w:rPr>
          <w:lang w:val="da-DK"/>
        </w:rPr>
        <w:tab/>
      </w:r>
      <w:r>
        <w:rPr>
          <w:lang w:val="da-DK"/>
        </w:rPr>
        <w:t>Signature</w:t>
      </w:r>
      <w:r w:rsidR="000729BE">
        <w:rPr>
          <w:lang w:val="da-DK"/>
        </w:rPr>
        <w:t>:_________________________________________</w:t>
      </w:r>
      <w:r w:rsidR="00B86D73">
        <w:rPr>
          <w:lang w:val="da-DK"/>
        </w:rPr>
        <w:t>____</w:t>
      </w:r>
    </w:p>
    <w:sectPr w:rsidRPr="007869B3" w:rsidR="00C40908" w:rsidSect="00264E58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40" w:orient="portrait" w:code="9"/>
      <w:pgMar w:top="1701" w:right="708" w:bottom="1531" w:left="1134" w:header="567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4933" w:rsidRDefault="00CC4933" w14:paraId="3A0FF5F2" w14:textId="77777777">
      <w:r>
        <w:separator/>
      </w:r>
    </w:p>
  </w:endnote>
  <w:endnote w:type="continuationSeparator" w:id="0">
    <w:p w:rsidR="00CC4933" w:rsidRDefault="00CC4933" w14:paraId="5630AD66" w14:textId="77777777">
      <w:r>
        <w:continuationSeparator/>
      </w:r>
    </w:p>
  </w:endnote>
  <w:endnote w:type="continuationNotice" w:id="1">
    <w:p w:rsidR="00CC4933" w:rsidRDefault="00CC4933" w14:paraId="61829076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D2197" w:rsidR="003B2726" w:rsidP="000729BE" w:rsidRDefault="003B2726" w14:paraId="08A3450C" w14:textId="77777777">
    <w:pPr>
      <w:pStyle w:val="Footer"/>
      <w:pBdr>
        <w:top w:val="single" w:color="auto" w:sz="4" w:space="1"/>
      </w:pBdr>
      <w:tabs>
        <w:tab w:val="clear" w:pos="4819"/>
        <w:tab w:val="clear" w:pos="9638"/>
        <w:tab w:val="left" w:pos="0"/>
        <w:tab w:val="right" w:pos="9639"/>
      </w:tabs>
      <w:jc w:val="center"/>
      <w:rPr>
        <w:bCs/>
        <w:color w:val="808080"/>
        <w:sz w:val="16"/>
        <w:szCs w:val="16"/>
        <w:lang w:val="da-DK"/>
      </w:rPr>
    </w:pPr>
    <w:r w:rsidRPr="002D2197">
      <w:rPr>
        <w:color w:val="808080"/>
        <w:sz w:val="16"/>
        <w:szCs w:val="16"/>
        <w:lang w:val="da-DK"/>
      </w:rPr>
      <w:t>Rued Langgaards Vej 7 – 2300 København S – Tlf. 72</w:t>
    </w:r>
    <w:r>
      <w:rPr>
        <w:color w:val="808080"/>
        <w:sz w:val="16"/>
        <w:szCs w:val="16"/>
        <w:lang w:val="da-DK"/>
      </w:rPr>
      <w:t xml:space="preserve"> </w:t>
    </w:r>
    <w:r w:rsidRPr="002D2197">
      <w:rPr>
        <w:color w:val="808080"/>
        <w:sz w:val="16"/>
        <w:szCs w:val="16"/>
        <w:lang w:val="da-DK"/>
      </w:rPr>
      <w:t>18 50</w:t>
    </w:r>
    <w:r>
      <w:rPr>
        <w:color w:val="808080"/>
        <w:sz w:val="16"/>
        <w:szCs w:val="16"/>
        <w:lang w:val="da-DK"/>
      </w:rPr>
      <w:t xml:space="preserve"> </w:t>
    </w:r>
    <w:r w:rsidRPr="002D2197">
      <w:rPr>
        <w:color w:val="808080"/>
        <w:sz w:val="16"/>
        <w:szCs w:val="16"/>
        <w:lang w:val="da-DK"/>
      </w:rPr>
      <w:t>00 – Fax 72</w:t>
    </w:r>
    <w:r>
      <w:rPr>
        <w:color w:val="808080"/>
        <w:sz w:val="16"/>
        <w:szCs w:val="16"/>
        <w:lang w:val="da-DK"/>
      </w:rPr>
      <w:t xml:space="preserve"> </w:t>
    </w:r>
    <w:r w:rsidRPr="002D2197">
      <w:rPr>
        <w:color w:val="808080"/>
        <w:sz w:val="16"/>
        <w:szCs w:val="16"/>
        <w:lang w:val="da-DK"/>
      </w:rPr>
      <w:t>18 50</w:t>
    </w:r>
    <w:r>
      <w:rPr>
        <w:color w:val="808080"/>
        <w:sz w:val="16"/>
        <w:szCs w:val="16"/>
        <w:lang w:val="da-DK"/>
      </w:rPr>
      <w:t xml:space="preserve"> </w:t>
    </w:r>
    <w:r w:rsidRPr="002D2197">
      <w:rPr>
        <w:color w:val="808080"/>
        <w:sz w:val="16"/>
        <w:szCs w:val="16"/>
        <w:lang w:val="da-DK"/>
      </w:rPr>
      <w:t xml:space="preserve">01 – </w:t>
    </w:r>
    <w:hyperlink w:history="1" r:id="rId1">
      <w:r w:rsidRPr="002D2197">
        <w:rPr>
          <w:rStyle w:val="Hyperlink"/>
          <w:bCs/>
          <w:color w:val="808080"/>
          <w:sz w:val="16"/>
          <w:szCs w:val="16"/>
          <w:u w:val="none"/>
          <w:lang w:val="da-DK"/>
        </w:rPr>
        <w:t>www.itu.dk</w:t>
      </w:r>
    </w:hyperlink>
  </w:p>
  <w:p w:rsidRPr="000729BE" w:rsidR="003B2726" w:rsidRDefault="003B2726" w14:paraId="2BA226A1" w14:textId="77777777">
    <w:pPr>
      <w:pStyle w:val="Footer"/>
      <w:tabs>
        <w:tab w:val="clear" w:pos="4819"/>
        <w:tab w:val="clear" w:pos="9638"/>
        <w:tab w:val="left" w:pos="0"/>
        <w:tab w:val="right" w:pos="9639"/>
      </w:tabs>
      <w:rPr>
        <w:rFonts w:ascii="Verdana" w:hAnsi="Verdana"/>
        <w:color w:val="808080"/>
        <w:sz w:val="16"/>
        <w:szCs w:val="16"/>
        <w:u w:val="single"/>
        <w:lang w:val="da-D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B2825" w:rsidR="003B2726" w:rsidP="00BB2825" w:rsidRDefault="003B2726" w14:paraId="70DF9E56" w14:textId="77777777">
    <w:pPr>
      <w:pStyle w:val="Footer"/>
      <w:tabs>
        <w:tab w:val="clear" w:pos="4819"/>
        <w:tab w:val="clear" w:pos="9638"/>
        <w:tab w:val="left" w:pos="0"/>
        <w:tab w:val="right" w:pos="9639"/>
      </w:tabs>
      <w:jc w:val="center"/>
      <w:rPr>
        <w:color w:val="808080"/>
        <w:sz w:val="12"/>
        <w:szCs w:val="12"/>
        <w:lang w:val="da-DK"/>
      </w:rPr>
    </w:pPr>
  </w:p>
  <w:p w:rsidRPr="00CC5BE7" w:rsidR="003B2726" w:rsidRDefault="003B2726" w14:paraId="44E871BC" w14:textId="77777777">
    <w:pPr>
      <w:pStyle w:val="Footer"/>
      <w:tabs>
        <w:tab w:val="clear" w:pos="4819"/>
        <w:tab w:val="clear" w:pos="9638"/>
        <w:tab w:val="left" w:pos="0"/>
        <w:tab w:val="right" w:pos="9639"/>
      </w:tabs>
      <w:spacing w:line="80" w:lineRule="exact"/>
      <w:rPr>
        <w:rFonts w:ascii="Verdana" w:hAnsi="Verdana"/>
        <w:color w:val="808080"/>
        <w:sz w:val="16"/>
        <w:lang w:val="da-DK"/>
      </w:rPr>
    </w:pPr>
  </w:p>
  <w:p w:rsidRPr="002D2197" w:rsidR="003B2726" w:rsidP="00B86D73" w:rsidRDefault="003B2726" w14:paraId="2316FCC8" w14:textId="77777777">
    <w:pPr>
      <w:pStyle w:val="Footer"/>
      <w:pBdr>
        <w:top w:val="single" w:color="auto" w:sz="4" w:space="1"/>
      </w:pBdr>
      <w:tabs>
        <w:tab w:val="clear" w:pos="4819"/>
        <w:tab w:val="clear" w:pos="9638"/>
        <w:tab w:val="left" w:pos="0"/>
        <w:tab w:val="right" w:pos="9639"/>
      </w:tabs>
      <w:jc w:val="center"/>
      <w:rPr>
        <w:bCs/>
        <w:color w:val="808080"/>
        <w:sz w:val="16"/>
        <w:szCs w:val="16"/>
        <w:lang w:val="da-DK"/>
      </w:rPr>
    </w:pPr>
    <w:r w:rsidRPr="002D2197">
      <w:rPr>
        <w:color w:val="808080"/>
        <w:sz w:val="16"/>
        <w:szCs w:val="16"/>
        <w:lang w:val="da-DK"/>
      </w:rPr>
      <w:t>Rued Langgaards Vej 7 – 2300 København S – Tlf. 72</w:t>
    </w:r>
    <w:r>
      <w:rPr>
        <w:color w:val="808080"/>
        <w:sz w:val="16"/>
        <w:szCs w:val="16"/>
        <w:lang w:val="da-DK"/>
      </w:rPr>
      <w:t xml:space="preserve"> </w:t>
    </w:r>
    <w:r w:rsidRPr="002D2197">
      <w:rPr>
        <w:color w:val="808080"/>
        <w:sz w:val="16"/>
        <w:szCs w:val="16"/>
        <w:lang w:val="da-DK"/>
      </w:rPr>
      <w:t>18 50</w:t>
    </w:r>
    <w:r>
      <w:rPr>
        <w:color w:val="808080"/>
        <w:sz w:val="16"/>
        <w:szCs w:val="16"/>
        <w:lang w:val="da-DK"/>
      </w:rPr>
      <w:t xml:space="preserve"> </w:t>
    </w:r>
    <w:r w:rsidRPr="002D2197">
      <w:rPr>
        <w:color w:val="808080"/>
        <w:sz w:val="16"/>
        <w:szCs w:val="16"/>
        <w:lang w:val="da-DK"/>
      </w:rPr>
      <w:t>00 – Fax 72</w:t>
    </w:r>
    <w:r>
      <w:rPr>
        <w:color w:val="808080"/>
        <w:sz w:val="16"/>
        <w:szCs w:val="16"/>
        <w:lang w:val="da-DK"/>
      </w:rPr>
      <w:t xml:space="preserve"> </w:t>
    </w:r>
    <w:r w:rsidRPr="002D2197">
      <w:rPr>
        <w:color w:val="808080"/>
        <w:sz w:val="16"/>
        <w:szCs w:val="16"/>
        <w:lang w:val="da-DK"/>
      </w:rPr>
      <w:t>18 50</w:t>
    </w:r>
    <w:r>
      <w:rPr>
        <w:color w:val="808080"/>
        <w:sz w:val="16"/>
        <w:szCs w:val="16"/>
        <w:lang w:val="da-DK"/>
      </w:rPr>
      <w:t xml:space="preserve"> </w:t>
    </w:r>
    <w:r w:rsidRPr="002D2197">
      <w:rPr>
        <w:color w:val="808080"/>
        <w:sz w:val="16"/>
        <w:szCs w:val="16"/>
        <w:lang w:val="da-DK"/>
      </w:rPr>
      <w:t xml:space="preserve">01 – </w:t>
    </w:r>
    <w:hyperlink w:history="1" r:id="rId1">
      <w:r w:rsidRPr="002D2197">
        <w:rPr>
          <w:rStyle w:val="Hyperlink"/>
          <w:bCs/>
          <w:color w:val="808080"/>
          <w:sz w:val="16"/>
          <w:szCs w:val="16"/>
          <w:u w:val="none"/>
          <w:lang w:val="da-DK"/>
        </w:rPr>
        <w:t>www.itu.dk</w:t>
      </w:r>
    </w:hyperlink>
  </w:p>
  <w:p w:rsidRPr="002D2197" w:rsidR="003B2726" w:rsidP="00D44827" w:rsidRDefault="003B2726" w14:paraId="144A5D23" w14:textId="77777777">
    <w:pPr>
      <w:pStyle w:val="Footer"/>
      <w:tabs>
        <w:tab w:val="clear" w:pos="4819"/>
        <w:tab w:val="clear" w:pos="9638"/>
        <w:tab w:val="left" w:pos="0"/>
        <w:tab w:val="right" w:pos="9639"/>
      </w:tabs>
      <w:jc w:val="right"/>
      <w:rPr>
        <w:color w:val="BFBFBF"/>
        <w:sz w:val="16"/>
        <w:szCs w:val="16"/>
        <w:u w:val="single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4933" w:rsidRDefault="00CC4933" w14:paraId="6BB9E253" w14:textId="77777777">
      <w:r>
        <w:separator/>
      </w:r>
    </w:p>
  </w:footnote>
  <w:footnote w:type="continuationSeparator" w:id="0">
    <w:p w:rsidR="00CC4933" w:rsidRDefault="00CC4933" w14:paraId="23DE523C" w14:textId="77777777">
      <w:r>
        <w:continuationSeparator/>
      </w:r>
    </w:p>
  </w:footnote>
  <w:footnote w:type="continuationNotice" w:id="1">
    <w:p w:rsidR="00CC4933" w:rsidRDefault="00CC4933" w14:paraId="52E5622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2726" w:rsidP="00554276" w:rsidRDefault="003B2726" w14:paraId="53928121" w14:textId="77777777">
    <w:pPr>
      <w:pStyle w:val="Head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2726" w:rsidRDefault="003B2726" w14:paraId="6DFB9E2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2726" w:rsidRDefault="003B2726" w14:paraId="07547A01" w14:textId="77777777">
    <w:pPr>
      <w:pStyle w:val="Header"/>
      <w:tabs>
        <w:tab w:val="clear" w:pos="4819"/>
        <w:tab w:val="clear" w:pos="9638"/>
        <w:tab w:val="left" w:pos="5103"/>
      </w:tabs>
      <w:ind w:right="2174"/>
      <w:rPr>
        <w:rFonts w:ascii="Verdana" w:hAnsi="Verdana" w:cs="Arial"/>
      </w:rPr>
    </w:pPr>
  </w:p>
  <w:p w:rsidR="003B2726" w:rsidRDefault="003B2726" w14:paraId="5043CB0F" w14:textId="77777777">
    <w:pPr>
      <w:pStyle w:val="Header"/>
      <w:tabs>
        <w:tab w:val="clear" w:pos="4819"/>
        <w:tab w:val="clear" w:pos="9638"/>
        <w:tab w:val="left" w:pos="5103"/>
      </w:tabs>
      <w:ind w:right="2174"/>
      <w:rPr>
        <w:rFonts w:ascii="Verdana" w:hAnsi="Verdana" w:cs="Arial"/>
      </w:rPr>
    </w:pPr>
  </w:p>
  <w:p w:rsidR="003B2726" w:rsidRDefault="003B2726" w14:paraId="07459315" w14:textId="77777777">
    <w:pPr>
      <w:pStyle w:val="Header"/>
      <w:tabs>
        <w:tab w:val="clear" w:pos="4819"/>
        <w:tab w:val="clear" w:pos="9638"/>
        <w:tab w:val="left" w:pos="5103"/>
      </w:tabs>
      <w:ind w:right="2174"/>
      <w:rPr>
        <w:rFonts w:ascii="Verdana" w:hAnsi="Verdana"/>
      </w:rPr>
    </w:pPr>
  </w:p>
  <w:p w:rsidR="003B2726" w:rsidRDefault="003B2726" w14:paraId="6537F28F" w14:textId="77777777">
    <w:pPr>
      <w:pStyle w:val="Header"/>
      <w:tabs>
        <w:tab w:val="clear" w:pos="4819"/>
        <w:tab w:val="clear" w:pos="9638"/>
        <w:tab w:val="left" w:pos="5103"/>
      </w:tabs>
      <w:ind w:right="2174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2726" w:rsidP="007F0FB9" w:rsidRDefault="003B2726" w14:paraId="738610EB" w14:textId="77777777">
    <w:pPr>
      <w:pStyle w:val="Header"/>
      <w:tabs>
        <w:tab w:val="clear" w:pos="4819"/>
        <w:tab w:val="clear" w:pos="9638"/>
        <w:tab w:val="left" w:pos="5103"/>
      </w:tabs>
      <w:ind w:right="2172"/>
      <w:rPr>
        <w:rFonts w:ascii="Verdana" w:hAnsi="Verdana" w:cs="Arial"/>
      </w:rPr>
    </w:pPr>
  </w:p>
  <w:p w:rsidR="003B2726" w:rsidP="007F0FB9" w:rsidRDefault="003B2726" w14:paraId="637805D2" w14:textId="77777777">
    <w:pPr>
      <w:pStyle w:val="Header"/>
      <w:tabs>
        <w:tab w:val="clear" w:pos="4819"/>
        <w:tab w:val="clear" w:pos="9638"/>
        <w:tab w:val="left" w:pos="5103"/>
      </w:tabs>
      <w:ind w:right="2172"/>
      <w:rPr>
        <w:rFonts w:ascii="Verdana" w:hAnsi="Verdana" w:cs="Arial"/>
      </w:rPr>
    </w:pPr>
  </w:p>
  <w:p w:rsidR="003B2726" w:rsidP="007F0FB9" w:rsidRDefault="003B2726" w14:paraId="3B196AFC" w14:textId="77777777">
    <w:pPr>
      <w:pStyle w:val="Header"/>
      <w:tabs>
        <w:tab w:val="clear" w:pos="4819"/>
        <w:tab w:val="clear" w:pos="9638"/>
        <w:tab w:val="left" w:pos="5103"/>
      </w:tabs>
      <w:ind w:right="2172"/>
      <w:rPr>
        <w:rFonts w:ascii="Verdana" w:hAnsi="Verdana" w:cs="Arial"/>
      </w:rPr>
    </w:pPr>
  </w:p>
  <w:p w:rsidR="003B2726" w:rsidP="007F0FB9" w:rsidRDefault="003B2726" w14:paraId="463F29E8" w14:textId="77777777">
    <w:pPr>
      <w:pStyle w:val="Header"/>
      <w:tabs>
        <w:tab w:val="clear" w:pos="4819"/>
        <w:tab w:val="clear" w:pos="9638"/>
        <w:tab w:val="left" w:pos="5103"/>
      </w:tabs>
      <w:ind w:right="2172"/>
      <w:rPr>
        <w:rFonts w:ascii="Verdana" w:hAnsi="Verdana" w:cs="Arial"/>
      </w:rPr>
    </w:pPr>
  </w:p>
  <w:p w:rsidR="003B2726" w:rsidP="007F0FB9" w:rsidRDefault="003B2726" w14:paraId="3B7B4B86" w14:textId="77777777">
    <w:pPr>
      <w:pStyle w:val="Header"/>
      <w:tabs>
        <w:tab w:val="clear" w:pos="4819"/>
        <w:tab w:val="clear" w:pos="9638"/>
        <w:tab w:val="left" w:pos="5103"/>
      </w:tabs>
      <w:ind w:right="2172"/>
      <w:rPr>
        <w:rFonts w:ascii="Verdana" w:hAnsi="Verdana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6533A6"/>
    <w:multiLevelType w:val="multilevel"/>
    <w:tmpl w:val="72C8D7B6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A1361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1D725E61"/>
    <w:multiLevelType w:val="hybridMultilevel"/>
    <w:tmpl w:val="FB964A38"/>
    <w:lvl w:ilvl="0" w:tplc="90D263C6">
      <w:start w:val="1"/>
      <w:numFmt w:val="bullet"/>
      <w:lvlText w:val=""/>
      <w:lvlJc w:val="left"/>
      <w:pPr>
        <w:ind w:left="-18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702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422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142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2862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582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302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022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5742" w:hanging="360"/>
      </w:pPr>
      <w:rPr>
        <w:rFonts w:hint="default" w:ascii="Wingdings" w:hAnsi="Wingdings"/>
      </w:rPr>
    </w:lvl>
  </w:abstractNum>
  <w:abstractNum w:abstractNumId="5" w15:restartNumberingAfterBreak="0">
    <w:nsid w:val="1F791D24"/>
    <w:multiLevelType w:val="hybridMultilevel"/>
    <w:tmpl w:val="2DBA838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8327FE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302F4919"/>
    <w:multiLevelType w:val="hybridMultilevel"/>
    <w:tmpl w:val="69020076"/>
    <w:lvl w:ilvl="0" w:tplc="E8685A02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676615"/>
    <w:multiLevelType w:val="hybridMultilevel"/>
    <w:tmpl w:val="E0E425C2"/>
    <w:lvl w:ilvl="0" w:tplc="0AD4AB72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41225C"/>
    <w:multiLevelType w:val="hybridMultilevel"/>
    <w:tmpl w:val="D494D60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C17DCF"/>
    <w:multiLevelType w:val="hybridMultilevel"/>
    <w:tmpl w:val="73BC5020"/>
    <w:lvl w:ilvl="0" w:tplc="90D263C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8C1527A"/>
    <w:multiLevelType w:val="hybridMultilevel"/>
    <w:tmpl w:val="D6423506"/>
    <w:lvl w:ilvl="0" w:tplc="90D26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ABE20CF"/>
    <w:multiLevelType w:val="hybridMultilevel"/>
    <w:tmpl w:val="AC9EAACC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B4D0FC6"/>
    <w:multiLevelType w:val="hybridMultilevel"/>
    <w:tmpl w:val="FF7A7EAC"/>
    <w:lvl w:ilvl="0" w:tplc="2C504664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BA40952"/>
    <w:multiLevelType w:val="hybridMultilevel"/>
    <w:tmpl w:val="91F04444"/>
    <w:lvl w:ilvl="0" w:tplc="90D263C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69718C7"/>
    <w:multiLevelType w:val="hybridMultilevel"/>
    <w:tmpl w:val="A20AE4A4"/>
    <w:lvl w:ilvl="0" w:tplc="90D263C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C046086"/>
    <w:multiLevelType w:val="multilevel"/>
    <w:tmpl w:val="72C8D7B6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C155B7C"/>
    <w:multiLevelType w:val="hybridMultilevel"/>
    <w:tmpl w:val="2BB403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347EE"/>
    <w:multiLevelType w:val="hybridMultilevel"/>
    <w:tmpl w:val="6CE62780"/>
    <w:lvl w:ilvl="0" w:tplc="0406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hint="default" w:ascii="Wingdings" w:hAnsi="Wingdings"/>
      </w:rPr>
    </w:lvl>
  </w:abstractNum>
  <w:abstractNum w:abstractNumId="19" w15:restartNumberingAfterBreak="0">
    <w:nsid w:val="6EB260E4"/>
    <w:multiLevelType w:val="hybridMultilevel"/>
    <w:tmpl w:val="04D6CC1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3445F5"/>
    <w:multiLevelType w:val="hybridMultilevel"/>
    <w:tmpl w:val="AE8005EA"/>
    <w:lvl w:ilvl="0" w:tplc="95F8BA96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5EC2787"/>
    <w:multiLevelType w:val="hybridMultilevel"/>
    <w:tmpl w:val="3D8CA6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14350"/>
    <w:multiLevelType w:val="hybridMultilevel"/>
    <w:tmpl w:val="72C8D7B6"/>
    <w:lvl w:ilvl="0" w:tplc="47E0B132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114406468">
    <w:abstractNumId w:val="6"/>
  </w:num>
  <w:num w:numId="2" w16cid:durableId="997804597">
    <w:abstractNumId w:val="22"/>
  </w:num>
  <w:num w:numId="3" w16cid:durableId="507401870">
    <w:abstractNumId w:val="16"/>
  </w:num>
  <w:num w:numId="4" w16cid:durableId="1081215421">
    <w:abstractNumId w:val="9"/>
  </w:num>
  <w:num w:numId="5" w16cid:durableId="1218131077">
    <w:abstractNumId w:val="2"/>
  </w:num>
  <w:num w:numId="6" w16cid:durableId="42874058">
    <w:abstractNumId w:val="5"/>
  </w:num>
  <w:num w:numId="7" w16cid:durableId="1857650491">
    <w:abstractNumId w:val="3"/>
  </w:num>
  <w:num w:numId="8" w16cid:durableId="1531066681">
    <w:abstractNumId w:val="18"/>
  </w:num>
  <w:num w:numId="9" w16cid:durableId="2128426565">
    <w:abstractNumId w:val="17"/>
  </w:num>
  <w:num w:numId="10" w16cid:durableId="844169600">
    <w:abstractNumId w:val="19"/>
  </w:num>
  <w:num w:numId="11" w16cid:durableId="742026937">
    <w:abstractNumId w:val="12"/>
  </w:num>
  <w:num w:numId="12" w16cid:durableId="66810305">
    <w:abstractNumId w:val="4"/>
  </w:num>
  <w:num w:numId="13" w16cid:durableId="1361399033">
    <w:abstractNumId w:val="13"/>
  </w:num>
  <w:num w:numId="14" w16cid:durableId="1019701038">
    <w:abstractNumId w:val="14"/>
  </w:num>
  <w:num w:numId="15" w16cid:durableId="787546237">
    <w:abstractNumId w:val="8"/>
  </w:num>
  <w:num w:numId="16" w16cid:durableId="1875774411">
    <w:abstractNumId w:val="15"/>
  </w:num>
  <w:num w:numId="17" w16cid:durableId="515577014">
    <w:abstractNumId w:val="20"/>
  </w:num>
  <w:num w:numId="18" w16cid:durableId="924188703">
    <w:abstractNumId w:val="11"/>
  </w:num>
  <w:num w:numId="19" w16cid:durableId="1316488959">
    <w:abstractNumId w:val="0"/>
  </w:num>
  <w:num w:numId="20" w16cid:durableId="265163627">
    <w:abstractNumId w:val="1"/>
  </w:num>
  <w:num w:numId="21" w16cid:durableId="294334120">
    <w:abstractNumId w:val="21"/>
  </w:num>
  <w:num w:numId="22" w16cid:durableId="441460483">
    <w:abstractNumId w:val="10"/>
  </w:num>
  <w:num w:numId="23" w16cid:durableId="1469934399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activeWritingStyle w:lang="da-DK" w:vendorID="64" w:dllVersion="0" w:nlCheck="1" w:checkStyle="0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 fill="f" fillcolor="white" stroke="f">
      <v:fill on="f" color="white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B2"/>
    <w:rsid w:val="000062E6"/>
    <w:rsid w:val="00006BE4"/>
    <w:rsid w:val="00021914"/>
    <w:rsid w:val="000231FF"/>
    <w:rsid w:val="00023688"/>
    <w:rsid w:val="00025946"/>
    <w:rsid w:val="00037967"/>
    <w:rsid w:val="00044E3A"/>
    <w:rsid w:val="00055E62"/>
    <w:rsid w:val="000611FB"/>
    <w:rsid w:val="000631CD"/>
    <w:rsid w:val="0006385D"/>
    <w:rsid w:val="000729BE"/>
    <w:rsid w:val="00073707"/>
    <w:rsid w:val="000745CC"/>
    <w:rsid w:val="000868A5"/>
    <w:rsid w:val="000A1EC7"/>
    <w:rsid w:val="000B21C4"/>
    <w:rsid w:val="000C45D5"/>
    <w:rsid w:val="000D0FA9"/>
    <w:rsid w:val="000D3440"/>
    <w:rsid w:val="000E1BFF"/>
    <w:rsid w:val="000F3FD7"/>
    <w:rsid w:val="00105420"/>
    <w:rsid w:val="00120AA8"/>
    <w:rsid w:val="00141543"/>
    <w:rsid w:val="00142A24"/>
    <w:rsid w:val="00146A41"/>
    <w:rsid w:val="001475C6"/>
    <w:rsid w:val="001534EA"/>
    <w:rsid w:val="00155956"/>
    <w:rsid w:val="00166A51"/>
    <w:rsid w:val="00166FF0"/>
    <w:rsid w:val="00176F03"/>
    <w:rsid w:val="00183669"/>
    <w:rsid w:val="00183F14"/>
    <w:rsid w:val="00185D85"/>
    <w:rsid w:val="0019682E"/>
    <w:rsid w:val="001A3732"/>
    <w:rsid w:val="001A3AE8"/>
    <w:rsid w:val="001A4553"/>
    <w:rsid w:val="001A648B"/>
    <w:rsid w:val="001A72B6"/>
    <w:rsid w:val="001A79EA"/>
    <w:rsid w:val="001D003F"/>
    <w:rsid w:val="001D1AA9"/>
    <w:rsid w:val="001F50F5"/>
    <w:rsid w:val="001F762F"/>
    <w:rsid w:val="00215CAE"/>
    <w:rsid w:val="00221E42"/>
    <w:rsid w:val="00224C3F"/>
    <w:rsid w:val="00234E0E"/>
    <w:rsid w:val="00243CB7"/>
    <w:rsid w:val="00245F47"/>
    <w:rsid w:val="00252E2C"/>
    <w:rsid w:val="00264E58"/>
    <w:rsid w:val="00267C03"/>
    <w:rsid w:val="002750CF"/>
    <w:rsid w:val="00277BCD"/>
    <w:rsid w:val="00285134"/>
    <w:rsid w:val="0029702F"/>
    <w:rsid w:val="002C3A35"/>
    <w:rsid w:val="002C65A8"/>
    <w:rsid w:val="002D2197"/>
    <w:rsid w:val="002D25E1"/>
    <w:rsid w:val="002D3A8A"/>
    <w:rsid w:val="002E199D"/>
    <w:rsid w:val="002E4B44"/>
    <w:rsid w:val="0030217F"/>
    <w:rsid w:val="00303D81"/>
    <w:rsid w:val="00306E63"/>
    <w:rsid w:val="0032136B"/>
    <w:rsid w:val="00323405"/>
    <w:rsid w:val="00327FC8"/>
    <w:rsid w:val="003337AD"/>
    <w:rsid w:val="0037135A"/>
    <w:rsid w:val="00372B79"/>
    <w:rsid w:val="00384BFC"/>
    <w:rsid w:val="003855CE"/>
    <w:rsid w:val="00392649"/>
    <w:rsid w:val="00396034"/>
    <w:rsid w:val="00397821"/>
    <w:rsid w:val="003A0205"/>
    <w:rsid w:val="003B0DAA"/>
    <w:rsid w:val="003B2726"/>
    <w:rsid w:val="003B63D6"/>
    <w:rsid w:val="003C62AA"/>
    <w:rsid w:val="003D7B82"/>
    <w:rsid w:val="003F45C3"/>
    <w:rsid w:val="00402D21"/>
    <w:rsid w:val="00404152"/>
    <w:rsid w:val="00422604"/>
    <w:rsid w:val="00422EFD"/>
    <w:rsid w:val="00434305"/>
    <w:rsid w:val="00442199"/>
    <w:rsid w:val="00443D46"/>
    <w:rsid w:val="00450052"/>
    <w:rsid w:val="0045633D"/>
    <w:rsid w:val="00475B2A"/>
    <w:rsid w:val="00483F91"/>
    <w:rsid w:val="00492672"/>
    <w:rsid w:val="004A0540"/>
    <w:rsid w:val="004A7616"/>
    <w:rsid w:val="004B0A0A"/>
    <w:rsid w:val="004B73C6"/>
    <w:rsid w:val="004C2397"/>
    <w:rsid w:val="004D4EDE"/>
    <w:rsid w:val="004D525B"/>
    <w:rsid w:val="004D6E16"/>
    <w:rsid w:val="004E4EB7"/>
    <w:rsid w:val="004F4DB1"/>
    <w:rsid w:val="004F74C0"/>
    <w:rsid w:val="0051305F"/>
    <w:rsid w:val="005152E9"/>
    <w:rsid w:val="00515AF2"/>
    <w:rsid w:val="00523509"/>
    <w:rsid w:val="0053016D"/>
    <w:rsid w:val="005342AB"/>
    <w:rsid w:val="00534BBC"/>
    <w:rsid w:val="00540E03"/>
    <w:rsid w:val="00552983"/>
    <w:rsid w:val="00554276"/>
    <w:rsid w:val="00556C12"/>
    <w:rsid w:val="00557C49"/>
    <w:rsid w:val="00560892"/>
    <w:rsid w:val="00573343"/>
    <w:rsid w:val="005824F1"/>
    <w:rsid w:val="00583201"/>
    <w:rsid w:val="00583FF2"/>
    <w:rsid w:val="005864B7"/>
    <w:rsid w:val="00590531"/>
    <w:rsid w:val="005A48AC"/>
    <w:rsid w:val="005A5611"/>
    <w:rsid w:val="005B0F7B"/>
    <w:rsid w:val="005C2004"/>
    <w:rsid w:val="005C7FE2"/>
    <w:rsid w:val="005D094D"/>
    <w:rsid w:val="005D7A6C"/>
    <w:rsid w:val="005E210D"/>
    <w:rsid w:val="00605CB2"/>
    <w:rsid w:val="00617E5E"/>
    <w:rsid w:val="00621BCB"/>
    <w:rsid w:val="00632877"/>
    <w:rsid w:val="00651819"/>
    <w:rsid w:val="00660BC7"/>
    <w:rsid w:val="006833C5"/>
    <w:rsid w:val="00693776"/>
    <w:rsid w:val="006954E0"/>
    <w:rsid w:val="006A5E5E"/>
    <w:rsid w:val="006A79C6"/>
    <w:rsid w:val="006B2037"/>
    <w:rsid w:val="006B5CAE"/>
    <w:rsid w:val="006D1A93"/>
    <w:rsid w:val="006D232C"/>
    <w:rsid w:val="006D6A52"/>
    <w:rsid w:val="006E625C"/>
    <w:rsid w:val="006F4631"/>
    <w:rsid w:val="00702E11"/>
    <w:rsid w:val="007174F2"/>
    <w:rsid w:val="00720751"/>
    <w:rsid w:val="00722E78"/>
    <w:rsid w:val="00731E4B"/>
    <w:rsid w:val="007320BC"/>
    <w:rsid w:val="00742C2D"/>
    <w:rsid w:val="007442E7"/>
    <w:rsid w:val="007469CC"/>
    <w:rsid w:val="007533EA"/>
    <w:rsid w:val="00762ED5"/>
    <w:rsid w:val="007869B3"/>
    <w:rsid w:val="00790A69"/>
    <w:rsid w:val="00793C56"/>
    <w:rsid w:val="00796EA4"/>
    <w:rsid w:val="007A6335"/>
    <w:rsid w:val="007A6C1E"/>
    <w:rsid w:val="007B31CE"/>
    <w:rsid w:val="007C14BE"/>
    <w:rsid w:val="007C1F77"/>
    <w:rsid w:val="007C3C88"/>
    <w:rsid w:val="007D2392"/>
    <w:rsid w:val="007D6858"/>
    <w:rsid w:val="007E4A9C"/>
    <w:rsid w:val="007F0516"/>
    <w:rsid w:val="007F0FB9"/>
    <w:rsid w:val="007F481B"/>
    <w:rsid w:val="007F7080"/>
    <w:rsid w:val="00801A73"/>
    <w:rsid w:val="00814FAD"/>
    <w:rsid w:val="008179DE"/>
    <w:rsid w:val="008263E0"/>
    <w:rsid w:val="00827F00"/>
    <w:rsid w:val="00831C05"/>
    <w:rsid w:val="00833B6C"/>
    <w:rsid w:val="008346C9"/>
    <w:rsid w:val="00837407"/>
    <w:rsid w:val="008435F3"/>
    <w:rsid w:val="00843BAA"/>
    <w:rsid w:val="00844250"/>
    <w:rsid w:val="00844E62"/>
    <w:rsid w:val="008473BA"/>
    <w:rsid w:val="008523DE"/>
    <w:rsid w:val="008615E7"/>
    <w:rsid w:val="0086332E"/>
    <w:rsid w:val="00865EDE"/>
    <w:rsid w:val="008722C9"/>
    <w:rsid w:val="008815FC"/>
    <w:rsid w:val="00892631"/>
    <w:rsid w:val="008A6DA1"/>
    <w:rsid w:val="008A6EF2"/>
    <w:rsid w:val="008B3F5C"/>
    <w:rsid w:val="008B6FCB"/>
    <w:rsid w:val="008B74F7"/>
    <w:rsid w:val="008C0215"/>
    <w:rsid w:val="008C465B"/>
    <w:rsid w:val="008C51F5"/>
    <w:rsid w:val="008C64B3"/>
    <w:rsid w:val="008F1FA8"/>
    <w:rsid w:val="00902E83"/>
    <w:rsid w:val="0091301A"/>
    <w:rsid w:val="00914911"/>
    <w:rsid w:val="00924ABE"/>
    <w:rsid w:val="0092524B"/>
    <w:rsid w:val="00930C86"/>
    <w:rsid w:val="009337DD"/>
    <w:rsid w:val="00936BF5"/>
    <w:rsid w:val="00943BA0"/>
    <w:rsid w:val="00953723"/>
    <w:rsid w:val="00956499"/>
    <w:rsid w:val="009736C0"/>
    <w:rsid w:val="00981680"/>
    <w:rsid w:val="009A0D83"/>
    <w:rsid w:val="009B3B76"/>
    <w:rsid w:val="009C2891"/>
    <w:rsid w:val="009C5A52"/>
    <w:rsid w:val="009D36D3"/>
    <w:rsid w:val="009D59D9"/>
    <w:rsid w:val="009E128E"/>
    <w:rsid w:val="009E4612"/>
    <w:rsid w:val="009E5F92"/>
    <w:rsid w:val="009E63A8"/>
    <w:rsid w:val="009F2D6B"/>
    <w:rsid w:val="009F7233"/>
    <w:rsid w:val="00A07D91"/>
    <w:rsid w:val="00A3261D"/>
    <w:rsid w:val="00A35472"/>
    <w:rsid w:val="00A407F7"/>
    <w:rsid w:val="00A47029"/>
    <w:rsid w:val="00A51208"/>
    <w:rsid w:val="00A5554C"/>
    <w:rsid w:val="00A64ABC"/>
    <w:rsid w:val="00A6649D"/>
    <w:rsid w:val="00A73785"/>
    <w:rsid w:val="00A8336F"/>
    <w:rsid w:val="00AA1253"/>
    <w:rsid w:val="00AB6053"/>
    <w:rsid w:val="00AC16C9"/>
    <w:rsid w:val="00AD0AC2"/>
    <w:rsid w:val="00AD1D54"/>
    <w:rsid w:val="00AD4552"/>
    <w:rsid w:val="00AE3893"/>
    <w:rsid w:val="00AF1CD8"/>
    <w:rsid w:val="00AF2B67"/>
    <w:rsid w:val="00B04A20"/>
    <w:rsid w:val="00B07220"/>
    <w:rsid w:val="00B10326"/>
    <w:rsid w:val="00B15485"/>
    <w:rsid w:val="00B210CD"/>
    <w:rsid w:val="00B21136"/>
    <w:rsid w:val="00B239BD"/>
    <w:rsid w:val="00B30F38"/>
    <w:rsid w:val="00B36C72"/>
    <w:rsid w:val="00B53D19"/>
    <w:rsid w:val="00B57877"/>
    <w:rsid w:val="00B60B69"/>
    <w:rsid w:val="00B622BF"/>
    <w:rsid w:val="00B70362"/>
    <w:rsid w:val="00B71916"/>
    <w:rsid w:val="00B740C4"/>
    <w:rsid w:val="00B86D73"/>
    <w:rsid w:val="00B93EF0"/>
    <w:rsid w:val="00B94627"/>
    <w:rsid w:val="00BA0A6F"/>
    <w:rsid w:val="00BB2825"/>
    <w:rsid w:val="00BB6E82"/>
    <w:rsid w:val="00BB72CA"/>
    <w:rsid w:val="00BC0DC4"/>
    <w:rsid w:val="00BD15A0"/>
    <w:rsid w:val="00BD22BE"/>
    <w:rsid w:val="00BE19B1"/>
    <w:rsid w:val="00BE73DE"/>
    <w:rsid w:val="00C02277"/>
    <w:rsid w:val="00C11C1F"/>
    <w:rsid w:val="00C34EDB"/>
    <w:rsid w:val="00C36529"/>
    <w:rsid w:val="00C40908"/>
    <w:rsid w:val="00C5057D"/>
    <w:rsid w:val="00C53038"/>
    <w:rsid w:val="00C566DE"/>
    <w:rsid w:val="00C612FF"/>
    <w:rsid w:val="00C62544"/>
    <w:rsid w:val="00C74AD2"/>
    <w:rsid w:val="00C80E48"/>
    <w:rsid w:val="00C83CDE"/>
    <w:rsid w:val="00C97076"/>
    <w:rsid w:val="00CA431D"/>
    <w:rsid w:val="00CC4933"/>
    <w:rsid w:val="00CC5BE7"/>
    <w:rsid w:val="00CD23E7"/>
    <w:rsid w:val="00CD59F3"/>
    <w:rsid w:val="00CE2B80"/>
    <w:rsid w:val="00CE5631"/>
    <w:rsid w:val="00D04621"/>
    <w:rsid w:val="00D12068"/>
    <w:rsid w:val="00D14006"/>
    <w:rsid w:val="00D17027"/>
    <w:rsid w:val="00D25656"/>
    <w:rsid w:val="00D44827"/>
    <w:rsid w:val="00D54723"/>
    <w:rsid w:val="00D60316"/>
    <w:rsid w:val="00D75736"/>
    <w:rsid w:val="00D83F85"/>
    <w:rsid w:val="00D91037"/>
    <w:rsid w:val="00D91909"/>
    <w:rsid w:val="00DA0171"/>
    <w:rsid w:val="00DA4F4E"/>
    <w:rsid w:val="00DB65B5"/>
    <w:rsid w:val="00DC64FE"/>
    <w:rsid w:val="00DD022E"/>
    <w:rsid w:val="00DE7DD0"/>
    <w:rsid w:val="00DF1B3D"/>
    <w:rsid w:val="00DF5D47"/>
    <w:rsid w:val="00E0632E"/>
    <w:rsid w:val="00E07F7E"/>
    <w:rsid w:val="00E15703"/>
    <w:rsid w:val="00E207EA"/>
    <w:rsid w:val="00E33BBF"/>
    <w:rsid w:val="00E46221"/>
    <w:rsid w:val="00E54805"/>
    <w:rsid w:val="00E65516"/>
    <w:rsid w:val="00E93EB9"/>
    <w:rsid w:val="00EA138D"/>
    <w:rsid w:val="00EA142E"/>
    <w:rsid w:val="00EA3CF7"/>
    <w:rsid w:val="00EA7245"/>
    <w:rsid w:val="00EA7AAD"/>
    <w:rsid w:val="00ED7B6A"/>
    <w:rsid w:val="00EE4809"/>
    <w:rsid w:val="00EF2216"/>
    <w:rsid w:val="00F07261"/>
    <w:rsid w:val="00F154AD"/>
    <w:rsid w:val="00F20D69"/>
    <w:rsid w:val="00F2492C"/>
    <w:rsid w:val="00F27662"/>
    <w:rsid w:val="00F352E3"/>
    <w:rsid w:val="00F501D0"/>
    <w:rsid w:val="00F52034"/>
    <w:rsid w:val="00F56484"/>
    <w:rsid w:val="00F61739"/>
    <w:rsid w:val="00F754F6"/>
    <w:rsid w:val="00F75C66"/>
    <w:rsid w:val="00F76E1A"/>
    <w:rsid w:val="00F93B5D"/>
    <w:rsid w:val="00FB1DC6"/>
    <w:rsid w:val="00FB4E57"/>
    <w:rsid w:val="00FC5F2F"/>
    <w:rsid w:val="00FD00B3"/>
    <w:rsid w:val="00FD6DB2"/>
    <w:rsid w:val="00FD7345"/>
    <w:rsid w:val="00FE5FDF"/>
    <w:rsid w:val="00FE68BC"/>
    <w:rsid w:val="00FF03C0"/>
    <w:rsid w:val="00FF201E"/>
    <w:rsid w:val="00FF5828"/>
    <w:rsid w:val="07FA8F34"/>
    <w:rsid w:val="1139630A"/>
    <w:rsid w:val="13BE4AA4"/>
    <w:rsid w:val="1B6594BF"/>
    <w:rsid w:val="4091358B"/>
    <w:rsid w:val="52525A2F"/>
    <w:rsid w:val="5DB75DA8"/>
    <w:rsid w:val="5E550135"/>
    <w:rsid w:val="5EAEC534"/>
    <w:rsid w:val="775C8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on="f" color="white"/>
      <v:stroke on="f"/>
    </o:shapedefaults>
    <o:shapelayout v:ext="edit">
      <o:idmap v:ext="edit" data="1"/>
    </o:shapelayout>
  </w:shapeDefaults>
  <w:decimalSymbol w:val="."/>
  <w:listSeparator w:val=","/>
  <w14:docId w14:val="34126471"/>
  <w15:chartTrackingRefBased/>
  <w15:docId w15:val="{353CBCF7-63AA-4AD3-B6AF-FF60AC98D0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footer" w:uiPriority="99"/>
    <w:lsdException w:name="caption" w:uiPriority="35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F0FB9"/>
    <w:pPr>
      <w:spacing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1F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1F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4B7"/>
    <w:pPr>
      <w:keepNext/>
      <w:keepLines/>
      <w:spacing w:before="200"/>
      <w:outlineLvl w:val="2"/>
    </w:pPr>
    <w:rPr>
      <w:b/>
      <w:bCs/>
      <w:color w:val="4F81BD"/>
      <w:sz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64B7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FB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FB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FB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FB9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FB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right" w:pos="9356"/>
      </w:tabs>
    </w:pPr>
    <w:rPr>
      <w:rFonts w:ascii="Verdana" w:hAnsi="Verdana"/>
      <w:lang w:val="es-ES_tradnl"/>
    </w:rPr>
  </w:style>
  <w:style w:type="character" w:styleId="PageNumber">
    <w:name w:val="page number"/>
    <w:basedOn w:val="DefaultParagraphFont"/>
    <w:rsid w:val="009D36D3"/>
  </w:style>
  <w:style w:type="paragraph" w:styleId="BalloonText">
    <w:name w:val="Balloon Text"/>
    <w:basedOn w:val="Normal"/>
    <w:link w:val="BalloonTextChar"/>
    <w:rsid w:val="007F051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7F0516"/>
    <w:rPr>
      <w:rFonts w:ascii="Tahoma" w:hAnsi="Tahoma" w:cs="Tahoma"/>
      <w:sz w:val="16"/>
      <w:szCs w:val="16"/>
      <w:lang w:eastAsia="en-US"/>
    </w:rPr>
  </w:style>
  <w:style w:type="character" w:styleId="FooterChar" w:customStyle="1">
    <w:name w:val="Footer Char"/>
    <w:link w:val="Footer"/>
    <w:uiPriority w:val="99"/>
    <w:rsid w:val="00422604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611FB"/>
    <w:pPr>
      <w:spacing w:after="300" w:line="240" w:lineRule="auto"/>
      <w:contextualSpacing/>
      <w:jc w:val="center"/>
    </w:pPr>
    <w:rPr>
      <w:color w:val="17365D"/>
      <w:spacing w:val="5"/>
      <w:kern w:val="28"/>
      <w:sz w:val="52"/>
      <w:szCs w:val="52"/>
    </w:rPr>
  </w:style>
  <w:style w:type="character" w:styleId="TitleChar" w:customStyle="1">
    <w:name w:val="Title Char"/>
    <w:link w:val="Title"/>
    <w:uiPriority w:val="10"/>
    <w:rsid w:val="000611FB"/>
    <w:rPr>
      <w:rFonts w:eastAsia="Times New Roman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F0FB9"/>
    <w:pPr>
      <w:ind w:left="720"/>
      <w:contextualSpacing/>
    </w:pPr>
  </w:style>
  <w:style w:type="character" w:styleId="Heading1Char" w:customStyle="1">
    <w:name w:val="Heading 1 Char"/>
    <w:link w:val="Heading1"/>
    <w:uiPriority w:val="9"/>
    <w:rsid w:val="000611FB"/>
    <w:rPr>
      <w:rFonts w:eastAsia="Times New Roman" w:cs="Times New Roman"/>
      <w:b/>
      <w:bCs/>
      <w:color w:val="365F91"/>
      <w:sz w:val="28"/>
      <w:szCs w:val="28"/>
    </w:rPr>
  </w:style>
  <w:style w:type="character" w:styleId="Heading2Char" w:customStyle="1">
    <w:name w:val="Heading 2 Char"/>
    <w:link w:val="Heading2"/>
    <w:uiPriority w:val="9"/>
    <w:rsid w:val="000611FB"/>
    <w:rPr>
      <w:rFonts w:eastAsia="Times New Roman" w:cs="Times New Roman"/>
      <w:b/>
      <w:bCs/>
      <w:color w:val="4F81BD"/>
      <w:sz w:val="26"/>
      <w:szCs w:val="26"/>
    </w:rPr>
  </w:style>
  <w:style w:type="character" w:styleId="Heading3Char" w:customStyle="1">
    <w:name w:val="Heading 3 Char"/>
    <w:link w:val="Heading3"/>
    <w:uiPriority w:val="9"/>
    <w:rsid w:val="005864B7"/>
    <w:rPr>
      <w:rFonts w:eastAsia="Times New Roman" w:cs="Times New Roman"/>
      <w:b/>
      <w:bCs/>
      <w:color w:val="4F81BD"/>
      <w:sz w:val="23"/>
    </w:rPr>
  </w:style>
  <w:style w:type="character" w:styleId="Heading4Char" w:customStyle="1">
    <w:name w:val="Heading 4 Char"/>
    <w:link w:val="Heading4"/>
    <w:uiPriority w:val="9"/>
    <w:rsid w:val="005864B7"/>
    <w:rPr>
      <w:rFonts w:eastAsia="Times New Roman" w:cs="Times New Roman"/>
      <w:b/>
      <w:bCs/>
      <w:i/>
      <w:iCs/>
      <w:color w:val="4F81BD"/>
    </w:rPr>
  </w:style>
  <w:style w:type="character" w:styleId="Heading5Char" w:customStyle="1">
    <w:name w:val="Heading 5 Char"/>
    <w:link w:val="Heading5"/>
    <w:uiPriority w:val="9"/>
    <w:rsid w:val="007F0FB9"/>
    <w:rPr>
      <w:rFonts w:ascii="Cambria" w:hAnsi="Cambria" w:eastAsia="Times New Roman" w:cs="Times New Roman"/>
      <w:color w:val="243F60"/>
    </w:rPr>
  </w:style>
  <w:style w:type="character" w:styleId="Heading6Char" w:customStyle="1">
    <w:name w:val="Heading 6 Char"/>
    <w:link w:val="Heading6"/>
    <w:uiPriority w:val="9"/>
    <w:rsid w:val="007F0FB9"/>
    <w:rPr>
      <w:rFonts w:ascii="Cambria" w:hAnsi="Cambria" w:eastAsia="Times New Roman" w:cs="Times New Roman"/>
      <w:i/>
      <w:iCs/>
      <w:color w:val="243F60"/>
    </w:rPr>
  </w:style>
  <w:style w:type="character" w:styleId="Heading7Char" w:customStyle="1">
    <w:name w:val="Heading 7 Char"/>
    <w:link w:val="Heading7"/>
    <w:uiPriority w:val="9"/>
    <w:rsid w:val="007F0FB9"/>
    <w:rPr>
      <w:rFonts w:ascii="Cambria" w:hAnsi="Cambria" w:eastAsia="Times New Roman" w:cs="Times New Roman"/>
      <w:i/>
      <w:iCs/>
      <w:color w:val="404040"/>
    </w:rPr>
  </w:style>
  <w:style w:type="character" w:styleId="Heading8Char" w:customStyle="1">
    <w:name w:val="Heading 8 Char"/>
    <w:link w:val="Heading8"/>
    <w:uiPriority w:val="9"/>
    <w:rsid w:val="007F0FB9"/>
    <w:rPr>
      <w:rFonts w:ascii="Cambria" w:hAnsi="Cambria" w:eastAsia="Times New Roman" w:cs="Times New Roman"/>
      <w:color w:val="4F81BD"/>
      <w:sz w:val="20"/>
      <w:szCs w:val="20"/>
    </w:rPr>
  </w:style>
  <w:style w:type="character" w:styleId="Heading9Char" w:customStyle="1">
    <w:name w:val="Heading 9 Char"/>
    <w:link w:val="Heading9"/>
    <w:uiPriority w:val="9"/>
    <w:rsid w:val="007F0FB9"/>
    <w:rPr>
      <w:rFonts w:ascii="Cambria" w:hAnsi="Cambria" w:eastAsia="Times New Roman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0FB9"/>
    <w:pPr>
      <w:spacing w:line="240" w:lineRule="auto"/>
    </w:pPr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FB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styleId="SubtitleChar" w:customStyle="1">
    <w:name w:val="Subtitle Char"/>
    <w:link w:val="Subtitle"/>
    <w:uiPriority w:val="11"/>
    <w:rsid w:val="007F0FB9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7F0FB9"/>
    <w:rPr>
      <w:b/>
      <w:bCs/>
    </w:rPr>
  </w:style>
  <w:style w:type="character" w:styleId="Emphasis">
    <w:name w:val="Emphasis"/>
    <w:uiPriority w:val="20"/>
    <w:qFormat/>
    <w:rsid w:val="007F0FB9"/>
    <w:rPr>
      <w:i/>
      <w:iCs/>
    </w:rPr>
  </w:style>
  <w:style w:type="paragraph" w:styleId="NoSpacing">
    <w:name w:val="No Spacing"/>
    <w:uiPriority w:val="1"/>
    <w:qFormat/>
    <w:rsid w:val="007F0FB9"/>
    <w:rPr>
      <w:sz w:val="22"/>
      <w:szCs w:val="22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F0FB9"/>
    <w:rPr>
      <w:i/>
      <w:iCs/>
      <w:color w:val="000000"/>
    </w:rPr>
  </w:style>
  <w:style w:type="character" w:styleId="QuoteChar" w:customStyle="1">
    <w:name w:val="Quote Char"/>
    <w:link w:val="Quote"/>
    <w:uiPriority w:val="29"/>
    <w:rsid w:val="007F0FB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FB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IntenseQuoteChar" w:customStyle="1">
    <w:name w:val="Intense Quote Char"/>
    <w:link w:val="IntenseQuote"/>
    <w:uiPriority w:val="30"/>
    <w:rsid w:val="007F0FB9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7F0FB9"/>
    <w:rPr>
      <w:i/>
      <w:iCs/>
      <w:color w:val="808080"/>
    </w:rPr>
  </w:style>
  <w:style w:type="character" w:styleId="IntenseEmphasis">
    <w:name w:val="Intense Emphasis"/>
    <w:uiPriority w:val="21"/>
    <w:qFormat/>
    <w:rsid w:val="007F0FB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7F0FB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7F0FB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7F0FB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0FB9"/>
    <w:pPr>
      <w:outlineLvl w:val="9"/>
    </w:pPr>
  </w:style>
  <w:style w:type="table" w:styleId="TableGrid">
    <w:name w:val="Table Grid"/>
    <w:basedOn w:val="TableNormal"/>
    <w:rsid w:val="00EA72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Classic1">
    <w:name w:val="Table Classic 1"/>
    <w:basedOn w:val="TableNormal"/>
    <w:rsid w:val="00EA7245"/>
    <w:pPr>
      <w:spacing w:line="276" w:lineRule="auto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1">
    <w:name w:val="Table 3D effects 1"/>
    <w:basedOn w:val="TableNormal"/>
    <w:rsid w:val="00EA7245"/>
    <w:pPr>
      <w:spacing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rsid w:val="00EA7245"/>
    <w:pPr>
      <w:spacing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MediumList1">
    <w:name w:val="Medium List 1"/>
    <w:basedOn w:val="TableNormal"/>
    <w:uiPriority w:val="65"/>
    <w:rsid w:val="00EA7245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DengXian" w:hAnsi="DengXian" w:eastAsia="Times New Roman" w:cs="Times New Roman"/>
      </w:rPr>
      <w:tblPr/>
      <w:tcPr>
        <w:tcBorders>
          <w:top w:val="nil"/>
          <w:bottom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TableContemporary">
    <w:name w:val="Table Contemporary"/>
    <w:basedOn w:val="TableNormal"/>
    <w:rsid w:val="00EA7245"/>
    <w:pPr>
      <w:spacing w:line="276" w:lineRule="auto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paragraph" w:styleId="Indhold" w:customStyle="1">
    <w:name w:val="Indhold"/>
    <w:basedOn w:val="Normal"/>
    <w:rsid w:val="009E4612"/>
    <w:pPr>
      <w:spacing w:line="260" w:lineRule="atLeast"/>
    </w:pPr>
    <w:rPr>
      <w:rFonts w:ascii="Palatino" w:hAnsi="Palatino"/>
      <w:szCs w:val="20"/>
      <w:lang w:val="da-DK" w:eastAsia="da-DK" w:bidi="ar-SA"/>
    </w:rPr>
  </w:style>
  <w:style w:type="table" w:styleId="TableGrid1">
    <w:name w:val="Table Grid 1"/>
    <w:basedOn w:val="TableNormal"/>
    <w:rsid w:val="000729BE"/>
    <w:pPr>
      <w:spacing w:line="276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kortnavn2" w:customStyle="1">
    <w:name w:val="kortnavn2"/>
    <w:rsid w:val="00D91037"/>
    <w:rPr>
      <w:rFonts w:hint="default" w:ascii="Tahoma" w:hAnsi="Tahoma" w:cs="Tahoma"/>
      <w:color w:val="000000"/>
      <w:sz w:val="24"/>
      <w:szCs w:val="24"/>
      <w:shd w:val="clear" w:color="auto" w:fill="auto"/>
    </w:rPr>
  </w:style>
  <w:style w:type="paragraph" w:styleId="liste1" w:customStyle="1">
    <w:name w:val="liste1"/>
    <w:basedOn w:val="Normal"/>
    <w:rsid w:val="00D91037"/>
    <w:pPr>
      <w:spacing w:line="240" w:lineRule="auto"/>
      <w:ind w:left="280"/>
    </w:pPr>
    <w:rPr>
      <w:rFonts w:ascii="Tahoma" w:hAnsi="Tahoma" w:cs="Tahoma"/>
      <w:color w:val="000000"/>
      <w:sz w:val="24"/>
      <w:szCs w:val="24"/>
      <w:lang w:val="da-DK" w:eastAsia="da-DK" w:bidi="ar-SA"/>
    </w:rPr>
  </w:style>
  <w:style w:type="character" w:styleId="liste1nr1" w:customStyle="1">
    <w:name w:val="liste1nr1"/>
    <w:rsid w:val="00D91037"/>
    <w:rPr>
      <w:rFonts w:hint="default" w:ascii="Tahoma" w:hAnsi="Tahoma" w:cs="Tahoma"/>
      <w:color w:val="000000"/>
      <w:sz w:val="24"/>
      <w:szCs w:val="24"/>
      <w:shd w:val="clear" w:color="auto" w:fill="auto"/>
    </w:rPr>
  </w:style>
  <w:style w:type="table" w:styleId="GridTable4-Accent3">
    <w:name w:val="Grid Table 4 Accent 3"/>
    <w:basedOn w:val="TableNormal"/>
    <w:uiPriority w:val="49"/>
    <w:rsid w:val="00264E58"/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color="A5A5A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2-Accent3">
    <w:name w:val="Grid Table 2 Accent 3"/>
    <w:basedOn w:val="TableNormal"/>
    <w:uiPriority w:val="47"/>
    <w:rsid w:val="00264E58"/>
    <w:tblPr>
      <w:tblStyleRowBandSize w:val="1"/>
      <w:tblStyleColBandSize w:val="1"/>
      <w:tblBorders>
        <w:top w:val="single" w:color="C9C9C9" w:sz="2" w:space="0"/>
        <w:bottom w:val="single" w:color="C9C9C9" w:sz="2" w:space="0"/>
        <w:insideH w:val="single" w:color="C9C9C9" w:sz="2" w:space="0"/>
        <w:insideV w:val="single" w:color="C9C9C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C9C9C9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1Light-Accent3">
    <w:name w:val="Grid Table 1 Light Accent 3"/>
    <w:basedOn w:val="TableNormal"/>
    <w:uiPriority w:val="46"/>
    <w:rsid w:val="00264E58"/>
    <w:tblPr>
      <w:tblStyleRowBandSize w:val="1"/>
      <w:tblStyleColBandSize w:val="1"/>
      <w:tblBorders>
        <w:top w:val="single" w:color="DBDBDB" w:sz="4" w:space="0"/>
        <w:left w:val="single" w:color="DBDBDB" w:sz="4" w:space="0"/>
        <w:bottom w:val="single" w:color="DBDBDB" w:sz="4" w:space="0"/>
        <w:right w:val="single" w:color="DBDBDB" w:sz="4" w:space="0"/>
        <w:insideH w:val="single" w:color="DBDBDB" w:sz="4" w:space="0"/>
        <w:insideV w:val="single" w:color="DBDBDB" w:sz="4" w:space="0"/>
      </w:tblBorders>
    </w:tblPr>
    <w:tblStylePr w:type="firstRow">
      <w:rPr>
        <w:b/>
        <w:bCs/>
      </w:rPr>
      <w:tblPr/>
      <w:tcPr>
        <w:tcBorders>
          <w:bottom w:val="single" w:color="C9C9C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Professional">
    <w:name w:val="Table Professional"/>
    <w:basedOn w:val="TableNormal"/>
    <w:rsid w:val="00264E58"/>
    <w:pPr>
      <w:spacing w:line="276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orful3">
    <w:name w:val="Table Colorful 3"/>
    <w:basedOn w:val="TableNormal"/>
    <w:rsid w:val="00264E58"/>
    <w:pPr>
      <w:spacing w:line="276" w:lineRule="auto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Elegant">
    <w:name w:val="Table Elegant"/>
    <w:basedOn w:val="TableNormal"/>
    <w:rsid w:val="00264E58"/>
    <w:pPr>
      <w:spacing w:line="276" w:lineRule="auto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264E58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PlainTable1">
    <w:name w:val="Plain Table 1"/>
    <w:basedOn w:val="TableNormal"/>
    <w:uiPriority w:val="41"/>
    <w:rsid w:val="00264E58"/>
    <w:tblPr>
      <w:tblStyleRowBandSize w:val="1"/>
      <w:tblStyleCol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1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832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4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sap@itu.dk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sap@itu.dk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dk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d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ni.DOMAIN\Application%20Data\Microsoft\Templates\Lenis\BrevD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44a77095-a80b-4ffb-b5e9-12a37f9d23e4" xsi:nil="true"/>
    <Link xmlns="44a77095-a80b-4ffb-b5e9-12a37f9d23e4">
      <Url xsi:nil="true"/>
      <Description xsi:nil="true"/>
    </Link>
    <Brugere xmlns="44a77095-a80b-4ffb-b5e9-12a37f9d23e4">
      <UserInfo>
        <DisplayName/>
        <AccountId xsi:nil="true"/>
        <AccountType/>
      </UserInfo>
    </Brugere>
    <Over50timer xmlns="44a77095-a80b-4ffb-b5e9-12a37f9d23e4" xsi:nil="true"/>
    <TaxCatchAll xmlns="326a7979-2966-4947-95d6-a3f6ed197f83" xsi:nil="true"/>
    <lcf76f155ced4ddcb4097134ff3c332f xmlns="44a77095-a80b-4ffb-b5e9-12a37f9d23e4">
      <Terms xmlns="http://schemas.microsoft.com/office/infopath/2007/PartnerControls"/>
    </lcf76f155ced4ddcb4097134ff3c332f>
    <Tidspunkt xmlns="44a77095-a80b-4ffb-b5e9-12a37f9d23e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0DE0482D2244B573E37C80D13D5C" ma:contentTypeVersion="25" ma:contentTypeDescription="Create a new document." ma:contentTypeScope="" ma:versionID="81c6174658dde63f4207d316e6e24e06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3700687556b807aa92f482f5dbf520bf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spunk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spunkt" ma:index="28" nillable="true" ma:displayName="Tidspunkt" ma:format="DateOnly" ma:internalName="Tidspunkt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F962B-5F5D-4222-AD7F-B9588F10820F}">
  <ds:schemaRefs>
    <ds:schemaRef ds:uri="http://www.w3.org/XML/1998/namespace"/>
    <ds:schemaRef ds:uri="http://purl.org/dc/elements/1.1/"/>
    <ds:schemaRef ds:uri="http://purl.org/dc/terms/"/>
    <ds:schemaRef ds:uri="44a77095-a80b-4ffb-b5e9-12a37f9d23e4"/>
    <ds:schemaRef ds:uri="http://schemas.microsoft.com/office/2006/documentManagement/types"/>
    <ds:schemaRef ds:uri="326a7979-2966-4947-95d6-a3f6ed197f83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4CC195E-DAC3-4631-92FE-371E76CB93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2F4FB8-404E-4EFD-B480-6B060ACF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9709D5-B9A0-4EE5-8819-DA6780C1D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77095-a80b-4ffb-b5e9-12a37f9d23e4"/>
    <ds:schemaRef ds:uri="326a7979-2966-4947-95d6-a3f6ed197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BrevDK.dot</ap:Template>
  <ap:Application>Microsoft Word for the web</ap:Application>
  <ap:DocSecurity>4</ap:DocSecurity>
  <ap:ScaleCrop>false</ap:ScaleCrop>
  <ap:Company>ITU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Afdeling XXXX</dc:title>
  <dc:subject/>
  <dc:creator>leni</dc:creator>
  <keywords/>
  <lastModifiedBy>Kasper Ørntoft Thor</lastModifiedBy>
  <revision>21</revision>
  <lastPrinted>2014-10-07T04:55:00.0000000Z</lastPrinted>
  <dcterms:created xsi:type="dcterms:W3CDTF">2024-12-04T16:12:00.0000000Z</dcterms:created>
  <dcterms:modified xsi:type="dcterms:W3CDTF">2024-12-04T07:32:47.9802049Z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el">
    <vt:lpwstr/>
  </property>
  <property fmtid="{D5CDD505-2E9C-101B-9397-08002B2CF9AE}" pid="3" name="Link">
    <vt:lpwstr>, </vt:lpwstr>
  </property>
  <property fmtid="{D5CDD505-2E9C-101B-9397-08002B2CF9AE}" pid="4" name="Brugere">
    <vt:lpwstr/>
  </property>
  <property fmtid="{D5CDD505-2E9C-101B-9397-08002B2CF9AE}" pid="5" name="ContentTypeId">
    <vt:lpwstr>0x01010001930DE0482D2244B573E37C80D13D5C</vt:lpwstr>
  </property>
  <property fmtid="{D5CDD505-2E9C-101B-9397-08002B2CF9AE}" pid="6" name="MediaServiceImageTags">
    <vt:lpwstr/>
  </property>
</Properties>
</file>