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xmlns:wp14="http://schemas.microsoft.com/office/word/2010/wordml" w:rsidRPr="00F754F6" w:rsidR="00651819" w:rsidP="00651819" w:rsidRDefault="00556C12" w14:paraId="0DA88279" wp14:textId="77777777">
      <w:pPr>
        <w:spacing w:line="252" w:lineRule="auto"/>
        <w:jc w:val="right"/>
        <w:rPr>
          <w:b/>
          <w:sz w:val="18"/>
          <w:szCs w:val="18"/>
        </w:rPr>
      </w:pPr>
      <w:r w:rsidRPr="00F754F6">
        <w:rPr>
          <w:b/>
          <w:sz w:val="18"/>
          <w:szCs w:val="18"/>
        </w:rPr>
        <w:t>Student Affairs a</w:t>
      </w:r>
      <w:r w:rsidRPr="00F754F6" w:rsidR="008B74F7">
        <w:rPr>
          <w:b/>
          <w:sz w:val="18"/>
          <w:szCs w:val="18"/>
        </w:rPr>
        <w:t>nd Programmes</w:t>
      </w:r>
    </w:p>
    <w:p xmlns:wp14="http://schemas.microsoft.com/office/word/2010/wordml" w:rsidRPr="00F754F6" w:rsidR="00844250" w:rsidP="00844250" w:rsidRDefault="00844250" w14:paraId="27831236" wp14:textId="77777777">
      <w:pPr>
        <w:tabs>
          <w:tab w:val="right" w:pos="9356"/>
        </w:tabs>
        <w:jc w:val="right"/>
        <w:rPr>
          <w:sz w:val="18"/>
          <w:szCs w:val="18"/>
          <w:lang w:val="da-DK"/>
        </w:rPr>
      </w:pPr>
      <w:r w:rsidRPr="00F754F6">
        <w:rPr>
          <w:sz w:val="18"/>
          <w:szCs w:val="18"/>
          <w:lang w:val="da-DK"/>
        </w:rPr>
        <w:t xml:space="preserve">Direkte </w:t>
      </w:r>
      <w:r w:rsidRPr="00F754F6" w:rsidR="001D003F">
        <w:rPr>
          <w:sz w:val="18"/>
          <w:szCs w:val="18"/>
          <w:lang w:val="da-DK"/>
        </w:rPr>
        <w:t>tlf.: 72 18 5</w:t>
      </w:r>
      <w:r w:rsidR="00C06770">
        <w:rPr>
          <w:sz w:val="18"/>
          <w:szCs w:val="18"/>
          <w:lang w:val="da-DK"/>
        </w:rPr>
        <w:t>4 05</w:t>
      </w:r>
    </w:p>
    <w:p xmlns:wp14="http://schemas.microsoft.com/office/word/2010/wordml" w:rsidRPr="00023688" w:rsidR="00844250" w:rsidP="00844250" w:rsidRDefault="00844250" w14:paraId="386C9FE3" wp14:textId="77777777">
      <w:pPr>
        <w:jc w:val="right"/>
        <w:rPr>
          <w:sz w:val="18"/>
          <w:szCs w:val="18"/>
        </w:rPr>
      </w:pPr>
      <w:r w:rsidRPr="00023688">
        <w:rPr>
          <w:sz w:val="18"/>
          <w:szCs w:val="18"/>
        </w:rPr>
        <w:t xml:space="preserve">E-mail: </w:t>
      </w:r>
      <w:hyperlink w:history="1" r:id="rId10">
        <w:r w:rsidRPr="00023688">
          <w:rPr>
            <w:rStyle w:val="Hyperlink"/>
            <w:color w:val="auto"/>
            <w:sz w:val="18"/>
            <w:szCs w:val="18"/>
          </w:rPr>
          <w:t>sap@itu.dk</w:t>
        </w:r>
      </w:hyperlink>
      <w:r w:rsidRPr="00023688">
        <w:rPr>
          <w:sz w:val="18"/>
          <w:szCs w:val="18"/>
        </w:rPr>
        <w:br/>
      </w:r>
      <w:r w:rsidRPr="00023688" w:rsidR="009E4612">
        <w:rPr>
          <w:sz w:val="18"/>
          <w:szCs w:val="18"/>
        </w:rPr>
        <w:br/>
      </w:r>
    </w:p>
    <w:p xmlns:wp14="http://schemas.microsoft.com/office/word/2010/wordml" w:rsidRPr="001A79EA" w:rsidR="001A79EA" w:rsidP="001A79EA" w:rsidRDefault="001A79EA" w14:paraId="6EDD1200" wp14:textId="77777777">
      <w:pPr>
        <w:rPr>
          <w:b/>
          <w:bCs/>
          <w:sz w:val="20"/>
          <w:lang w:val="da-DK"/>
        </w:rPr>
      </w:pPr>
      <w:r w:rsidRPr="001A79EA">
        <w:rPr>
          <w:b/>
          <w:sz w:val="28"/>
          <w:lang w:val="da-DK"/>
        </w:rPr>
        <w:t>Censorindberetning ved kursuseksamen, projekt- eller specialeeksamen</w:t>
      </w:r>
      <w:r>
        <w:rPr>
          <w:b/>
          <w:sz w:val="28"/>
          <w:lang w:val="da-DK"/>
        </w:rPr>
        <w:br/>
      </w:r>
      <w:r w:rsidR="008A6EF2">
        <w:rPr>
          <w:bCs/>
          <w:sz w:val="20"/>
          <w:lang w:val="da-DK"/>
        </w:rPr>
        <w:t>Skemaet sendes</w:t>
      </w:r>
      <w:r w:rsidRPr="001A79EA">
        <w:rPr>
          <w:bCs/>
          <w:sz w:val="20"/>
          <w:lang w:val="da-DK"/>
        </w:rPr>
        <w:t xml:space="preserve"> til </w:t>
      </w:r>
      <w:r w:rsidRPr="001A79EA">
        <w:rPr>
          <w:sz w:val="20"/>
          <w:lang w:val="da-DK"/>
        </w:rPr>
        <w:t>Student Affairs and Programmes</w:t>
      </w:r>
      <w:r w:rsidRPr="001A79EA">
        <w:rPr>
          <w:bCs/>
          <w:sz w:val="20"/>
          <w:lang w:val="da-DK"/>
        </w:rPr>
        <w:t xml:space="preserve"> </w:t>
      </w:r>
      <w:r w:rsidR="008A6EF2">
        <w:rPr>
          <w:bCs/>
          <w:sz w:val="20"/>
          <w:lang w:val="da-DK"/>
        </w:rPr>
        <w:t>(</w:t>
      </w:r>
      <w:hyperlink w:history="1" r:id="rId11">
        <w:r w:rsidRPr="00E25467" w:rsidR="008A6EF2">
          <w:rPr>
            <w:rStyle w:val="Hyperlink"/>
            <w:bCs/>
            <w:sz w:val="20"/>
            <w:lang w:val="da-DK"/>
          </w:rPr>
          <w:t>sap@itu.dk</w:t>
        </w:r>
      </w:hyperlink>
      <w:r w:rsidR="008A6EF2">
        <w:rPr>
          <w:bCs/>
          <w:sz w:val="20"/>
          <w:lang w:val="da-DK"/>
        </w:rPr>
        <w:t xml:space="preserve">) </w:t>
      </w:r>
      <w:r w:rsidR="00434305">
        <w:rPr>
          <w:bCs/>
          <w:sz w:val="20"/>
          <w:lang w:val="da-DK"/>
        </w:rPr>
        <w:t>eller til den pågældende eksamenskoordinator.</w:t>
      </w:r>
      <w:r w:rsidRPr="001A79EA">
        <w:rPr>
          <w:bCs/>
          <w:sz w:val="20"/>
          <w:lang w:val="da-DK"/>
        </w:rPr>
        <w:br/>
      </w:r>
    </w:p>
    <w:p xmlns:wp14="http://schemas.microsoft.com/office/word/2010/wordml" w:rsidR="001A79EA" w:rsidP="00264E58" w:rsidRDefault="001A79EA" w14:paraId="1F6CD062" wp14:textId="77777777">
      <w:pPr>
        <w:pStyle w:val="ListParagraph"/>
        <w:tabs>
          <w:tab w:val="left" w:pos="1701"/>
          <w:tab w:val="left" w:pos="10065"/>
        </w:tabs>
        <w:ind w:left="0"/>
        <w:rPr>
          <w:lang w:val="da-DK"/>
        </w:rPr>
      </w:pPr>
      <w:r>
        <w:rPr>
          <w:lang w:val="da-DK"/>
        </w:rPr>
        <w:t>Censors navn:</w:t>
      </w:r>
      <w:r w:rsidR="007E4A9C">
        <w:rPr>
          <w:lang w:val="da-DK"/>
        </w:rPr>
        <w:t xml:space="preserve"> </w:t>
      </w:r>
      <w:r>
        <w:rPr>
          <w:lang w:val="da-DK"/>
        </w:rPr>
        <w:t>________________________________________________________________________</w:t>
      </w:r>
      <w:r w:rsidR="00264E58">
        <w:rPr>
          <w:lang w:val="da-DK"/>
        </w:rPr>
        <w:t>__</w:t>
      </w:r>
      <w:r w:rsidR="007E4A9C">
        <w:rPr>
          <w:lang w:val="da-DK"/>
        </w:rPr>
        <w:t>____</w:t>
      </w:r>
    </w:p>
    <w:p xmlns:wp14="http://schemas.microsoft.com/office/word/2010/wordml" w:rsidR="001A79EA" w:rsidP="002D2197" w:rsidRDefault="001A79EA" w14:paraId="672A6659" wp14:textId="77777777">
      <w:pPr>
        <w:pStyle w:val="ListParagraph"/>
        <w:ind w:left="0"/>
        <w:rPr>
          <w:lang w:val="da-DK"/>
        </w:rPr>
      </w:pPr>
    </w:p>
    <w:p xmlns:wp14="http://schemas.microsoft.com/office/word/2010/wordml" w:rsidRPr="00023688" w:rsidR="009E4612" w:rsidP="001A79EA" w:rsidRDefault="009E4612" w14:paraId="3ABAA87D" wp14:textId="77777777">
      <w:pPr>
        <w:pStyle w:val="ListParagraph"/>
        <w:tabs>
          <w:tab w:val="left" w:pos="1701"/>
        </w:tabs>
        <w:ind w:left="0"/>
        <w:rPr>
          <w:lang w:val="da-DK"/>
        </w:rPr>
      </w:pPr>
      <w:r w:rsidRPr="00023688">
        <w:rPr>
          <w:lang w:val="da-DK"/>
        </w:rPr>
        <w:t>Censorkorps</w:t>
      </w:r>
      <w:r w:rsidR="00914911">
        <w:rPr>
          <w:lang w:val="da-DK"/>
        </w:rPr>
        <w:t xml:space="preserve"> (sæt kryds)</w:t>
      </w:r>
      <w:r w:rsidRPr="00023688">
        <w:rPr>
          <w:lang w:val="da-DK"/>
        </w:rPr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5"/>
        <w:gridCol w:w="3693"/>
      </w:tblGrid>
      <w:tr xmlns:wp14="http://schemas.microsoft.com/office/word/2010/wordml" w:rsidRPr="00BB72CA" w:rsidR="008A6EF2" w:rsidTr="00BB72CA" w14:paraId="6C1E6DF9" wp14:textId="77777777">
        <w:tc>
          <w:tcPr>
            <w:tcW w:w="1485" w:type="dxa"/>
            <w:shd w:val="clear" w:color="auto" w:fill="auto"/>
          </w:tcPr>
          <w:p w:rsidRPr="00BB72CA" w:rsidR="008A6EF2" w:rsidP="00BB72CA" w:rsidRDefault="008A6EF2" w14:paraId="0FBA260E" wp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  <w:r w:rsidRPr="00BB72CA">
              <w:rPr>
                <w:b/>
                <w:bCs/>
                <w:lang w:val="da-DK"/>
              </w:rPr>
              <w:t>Datalogi:</w:t>
            </w:r>
          </w:p>
          <w:p w:rsidRPr="00BB72CA" w:rsidR="008A6EF2" w:rsidP="00BB72CA" w:rsidRDefault="008A6EF2" w14:paraId="0A37501D" wp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</w:p>
        </w:tc>
        <w:tc>
          <w:tcPr>
            <w:tcW w:w="3693" w:type="dxa"/>
            <w:shd w:val="clear" w:color="auto" w:fill="auto"/>
          </w:tcPr>
          <w:p w:rsidRPr="00BB72CA" w:rsidR="008A6EF2" w:rsidP="00BB72CA" w:rsidRDefault="008A6EF2" w14:paraId="454364A1" wp14:textId="77777777">
            <w:pPr>
              <w:pStyle w:val="ListParagraph"/>
              <w:tabs>
                <w:tab w:val="left" w:pos="1701"/>
              </w:tabs>
              <w:ind w:left="0"/>
              <w:rPr>
                <w:b/>
                <w:bCs/>
                <w:lang w:val="da-DK"/>
              </w:rPr>
            </w:pPr>
            <w:r w:rsidRPr="00BB72CA">
              <w:rPr>
                <w:b/>
                <w:bCs/>
                <w:lang w:val="da-DK"/>
              </w:rPr>
              <w:t>Ad hoc-beskikket:</w:t>
            </w:r>
          </w:p>
        </w:tc>
      </w:tr>
    </w:tbl>
    <w:p xmlns:wp14="http://schemas.microsoft.com/office/word/2010/wordml" w:rsidR="00EA7245" w:rsidP="001A79EA" w:rsidRDefault="00EA7245" w14:paraId="5DAB6C7B" wp14:textId="77777777">
      <w:pPr>
        <w:pStyle w:val="ListParagraph"/>
        <w:tabs>
          <w:tab w:val="left" w:pos="1701"/>
        </w:tabs>
        <w:ind w:left="0"/>
        <w:rPr>
          <w:lang w:val="da-DK"/>
        </w:rPr>
      </w:pPr>
    </w:p>
    <w:p xmlns:wp14="http://schemas.microsoft.com/office/word/2010/wordml" w:rsidR="006B5CAE" w:rsidP="006B5CAE" w:rsidRDefault="006B5CAE" w14:paraId="44819978" wp14:textId="77777777">
      <w:pPr>
        <w:pStyle w:val="ListParagraph"/>
        <w:tabs>
          <w:tab w:val="left" w:pos="1985"/>
        </w:tabs>
        <w:ind w:left="0"/>
        <w:rPr>
          <w:lang w:val="da-DK"/>
        </w:rPr>
      </w:pPr>
      <w:r>
        <w:rPr>
          <w:lang w:val="da-DK"/>
        </w:rPr>
        <w:t>Eksaminator:</w:t>
      </w:r>
      <w:r w:rsidR="007E4A9C">
        <w:rPr>
          <w:lang w:val="da-DK"/>
        </w:rPr>
        <w:t xml:space="preserve"> </w:t>
      </w:r>
      <w:r>
        <w:rPr>
          <w:lang w:val="da-DK"/>
        </w:rPr>
        <w:t>_____________________________________________________________________</w:t>
      </w:r>
      <w:r w:rsidR="00264E58">
        <w:rPr>
          <w:lang w:val="da-DK"/>
        </w:rPr>
        <w:t>____</w:t>
      </w:r>
      <w:r w:rsidR="007E4A9C">
        <w:rPr>
          <w:lang w:val="da-DK"/>
        </w:rPr>
        <w:t>______</w:t>
      </w:r>
    </w:p>
    <w:p xmlns:wp14="http://schemas.microsoft.com/office/word/2010/wordml" w:rsidR="006B5CAE" w:rsidP="006B5CAE" w:rsidRDefault="006B5CAE" w14:paraId="02EB378F" wp14:textId="77777777">
      <w:pPr>
        <w:pStyle w:val="ListParagraph"/>
        <w:tabs>
          <w:tab w:val="left" w:pos="1701"/>
        </w:tabs>
        <w:ind w:left="0"/>
        <w:rPr>
          <w:lang w:val="da-DK"/>
        </w:rPr>
      </w:pPr>
    </w:p>
    <w:p xmlns:wp14="http://schemas.microsoft.com/office/word/2010/wordml" w:rsidR="006B5CAE" w:rsidP="006B5CAE" w:rsidRDefault="006B5CAE" w14:paraId="4209E0E0" wp14:textId="77777777">
      <w:pPr>
        <w:pStyle w:val="ListParagraph"/>
        <w:tabs>
          <w:tab w:val="left" w:pos="1701"/>
          <w:tab w:val="left" w:pos="1985"/>
        </w:tabs>
        <w:ind w:left="0"/>
        <w:rPr>
          <w:lang w:val="da-DK"/>
        </w:rPr>
      </w:pPr>
      <w:r>
        <w:rPr>
          <w:lang w:val="da-DK"/>
        </w:rPr>
        <w:t>Kursus</w:t>
      </w:r>
      <w:r w:rsidR="007E4A9C">
        <w:rPr>
          <w:lang w:val="da-DK"/>
        </w:rPr>
        <w:t>navn</w:t>
      </w:r>
      <w:r>
        <w:rPr>
          <w:lang w:val="da-DK"/>
        </w:rPr>
        <w:t>/Projekttitel:</w:t>
      </w:r>
      <w:r w:rsidR="007E4A9C">
        <w:rPr>
          <w:lang w:val="da-DK"/>
        </w:rPr>
        <w:t xml:space="preserve"> </w:t>
      </w:r>
      <w:r w:rsidR="00264E58">
        <w:rPr>
          <w:lang w:val="da-DK"/>
        </w:rPr>
        <w:t>______________________________________________________________________</w:t>
      </w:r>
    </w:p>
    <w:p xmlns:wp14="http://schemas.microsoft.com/office/word/2010/wordml" w:rsidR="006B5CAE" w:rsidP="006B5CAE" w:rsidRDefault="006B5CAE" w14:paraId="6A05A809" wp14:textId="77777777">
      <w:pPr>
        <w:pStyle w:val="ListParagraph"/>
        <w:tabs>
          <w:tab w:val="left" w:pos="1701"/>
          <w:tab w:val="left" w:pos="1985"/>
        </w:tabs>
        <w:ind w:left="0"/>
        <w:rPr>
          <w:lang w:val="da-DK"/>
        </w:rPr>
      </w:pPr>
    </w:p>
    <w:p xmlns:wp14="http://schemas.microsoft.com/office/word/2010/wordml" w:rsidR="006B5CAE" w:rsidP="007E4A9C" w:rsidRDefault="00B94627" w14:paraId="21BC5336" wp14:textId="77777777">
      <w:pPr>
        <w:pStyle w:val="ListParagraph"/>
        <w:tabs>
          <w:tab w:val="left" w:pos="1701"/>
          <w:tab w:val="left" w:pos="1985"/>
          <w:tab w:val="left" w:pos="4395"/>
          <w:tab w:val="left" w:pos="6521"/>
          <w:tab w:val="left" w:pos="7371"/>
        </w:tabs>
        <w:ind w:left="0"/>
        <w:rPr>
          <w:lang w:val="da-DK"/>
        </w:rPr>
      </w:pPr>
      <w:r>
        <w:rPr>
          <w:lang w:val="da-DK"/>
        </w:rPr>
        <w:t>Protokolnavn</w:t>
      </w:r>
      <w:r w:rsidR="006B5CAE">
        <w:rPr>
          <w:lang w:val="da-DK"/>
        </w:rPr>
        <w:t>:</w:t>
      </w:r>
      <w:r w:rsidR="007E4A9C">
        <w:rPr>
          <w:lang w:val="da-DK"/>
        </w:rPr>
        <w:t xml:space="preserve"> </w:t>
      </w:r>
      <w:r w:rsidR="006B5CAE">
        <w:rPr>
          <w:lang w:val="da-DK"/>
        </w:rPr>
        <w:t>__________________________</w:t>
      </w:r>
      <w:r w:rsidR="007E4A9C">
        <w:rPr>
          <w:lang w:val="da-DK"/>
        </w:rPr>
        <w:tab/>
      </w:r>
      <w:r w:rsidR="006B5CAE">
        <w:rPr>
          <w:lang w:val="da-DK"/>
        </w:rPr>
        <w:t>ECTS:</w:t>
      </w:r>
      <w:r>
        <w:rPr>
          <w:lang w:val="da-DK"/>
        </w:rPr>
        <w:t xml:space="preserve"> ______________</w:t>
      </w:r>
    </w:p>
    <w:p xmlns:wp14="http://schemas.microsoft.com/office/word/2010/wordml" w:rsidR="006B5CAE" w:rsidP="006B5CAE" w:rsidRDefault="006B5CAE" w14:paraId="5A39BBE3" wp14:textId="77777777">
      <w:pPr>
        <w:pStyle w:val="ListParagraph"/>
        <w:tabs>
          <w:tab w:val="left" w:pos="1701"/>
          <w:tab w:val="left" w:pos="1985"/>
          <w:tab w:val="left" w:pos="6521"/>
          <w:tab w:val="left" w:pos="7371"/>
        </w:tabs>
        <w:ind w:left="0"/>
        <w:rPr>
          <w:lang w:val="da-DK"/>
        </w:rPr>
      </w:pPr>
    </w:p>
    <w:p xmlns:wp14="http://schemas.microsoft.com/office/word/2010/wordml" w:rsidR="00F501D0" w:rsidP="000729BE" w:rsidRDefault="006B5CAE" w14:paraId="0009A75E" wp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  <w:rPr>
          <w:lang w:val="da-DK"/>
        </w:rPr>
      </w:pPr>
      <w:r>
        <w:rPr>
          <w:lang w:val="da-DK"/>
        </w:rPr>
        <w:t>Eksamenstermin:</w:t>
      </w:r>
      <w:r>
        <w:rPr>
          <w:lang w:val="da-DK"/>
        </w:rPr>
        <w:tab/>
      </w:r>
      <w:r w:rsidR="000729BE">
        <w:rPr>
          <w:lang w:val="da-DK"/>
        </w:rPr>
        <w:t>Forår/Sommer 20_____</w:t>
      </w:r>
      <w:r w:rsidR="000729BE">
        <w:rPr>
          <w:lang w:val="da-DK"/>
        </w:rPr>
        <w:tab/>
      </w:r>
      <w:r>
        <w:rPr>
          <w:lang w:val="da-DK"/>
        </w:rPr>
        <w:t>Efterår/Vinter 20_____</w:t>
      </w:r>
      <w:r>
        <w:rPr>
          <w:lang w:val="da-DK"/>
        </w:rPr>
        <w:tab/>
      </w:r>
    </w:p>
    <w:p xmlns:wp14="http://schemas.microsoft.com/office/word/2010/wordml" w:rsidR="00F501D0" w:rsidP="000729BE" w:rsidRDefault="00F501D0" w14:paraId="41C8F396" wp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  <w:rPr>
          <w:lang w:val="da-DK"/>
        </w:rPr>
      </w:pPr>
    </w:p>
    <w:p xmlns:wp14="http://schemas.microsoft.com/office/word/2010/wordml" w:rsidR="006B5CAE" w:rsidP="00F501D0" w:rsidRDefault="006B5CAE" w14:paraId="36FFDDAC" wp14:textId="77777777">
      <w:pPr>
        <w:pStyle w:val="ListParagraph"/>
        <w:tabs>
          <w:tab w:val="left" w:pos="1985"/>
          <w:tab w:val="left" w:pos="4395"/>
          <w:tab w:val="left" w:pos="4820"/>
          <w:tab w:val="left" w:pos="6663"/>
        </w:tabs>
        <w:ind w:left="0"/>
        <w:rPr>
          <w:lang w:val="da-DK"/>
        </w:rPr>
      </w:pPr>
      <w:r>
        <w:rPr>
          <w:lang w:val="da-DK"/>
        </w:rPr>
        <w:t>Eksamensdato(er):</w:t>
      </w:r>
      <w:r w:rsidR="007E4A9C">
        <w:rPr>
          <w:lang w:val="da-DK"/>
        </w:rPr>
        <w:t xml:space="preserve"> </w:t>
      </w:r>
      <w:r>
        <w:rPr>
          <w:lang w:val="da-DK"/>
        </w:rPr>
        <w:t>___________</w:t>
      </w:r>
      <w:r w:rsidR="00F501D0">
        <w:rPr>
          <w:lang w:val="da-DK"/>
        </w:rPr>
        <w:t>_________</w:t>
      </w:r>
      <w:r w:rsidR="00F501D0">
        <w:rPr>
          <w:lang w:val="da-DK"/>
        </w:rPr>
        <w:tab/>
      </w:r>
      <w:r>
        <w:rPr>
          <w:lang w:val="da-DK"/>
        </w:rPr>
        <w:t>Antal</w:t>
      </w:r>
      <w:r w:rsidR="00F501D0">
        <w:rPr>
          <w:lang w:val="da-DK"/>
        </w:rPr>
        <w:t xml:space="preserve"> e</w:t>
      </w:r>
      <w:r>
        <w:rPr>
          <w:lang w:val="da-DK"/>
        </w:rPr>
        <w:t>ksamina</w:t>
      </w:r>
      <w:r>
        <w:rPr>
          <w:lang w:val="da-DK"/>
        </w:rPr>
        <w:t>n</w:t>
      </w:r>
      <w:r>
        <w:rPr>
          <w:lang w:val="da-DK"/>
        </w:rPr>
        <w:t>de</w:t>
      </w:r>
      <w:r w:rsidR="00F501D0">
        <w:rPr>
          <w:lang w:val="da-DK"/>
        </w:rPr>
        <w:t>r</w:t>
      </w:r>
      <w:r w:rsidR="007E4A9C">
        <w:rPr>
          <w:lang w:val="da-DK"/>
        </w:rPr>
        <w:t xml:space="preserve">: </w:t>
      </w:r>
      <w:r w:rsidR="00F501D0">
        <w:rPr>
          <w:lang w:val="da-DK"/>
        </w:rPr>
        <w:t>________</w:t>
      </w:r>
    </w:p>
    <w:p xmlns:wp14="http://schemas.microsoft.com/office/word/2010/wordml" w:rsidR="006B5CAE" w:rsidP="006B5CAE" w:rsidRDefault="006B5CAE" w14:paraId="72A3D3EC" wp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  <w:rPr>
          <w:lang w:val="da-DK"/>
        </w:rPr>
      </w:pPr>
    </w:p>
    <w:p xmlns:wp14="http://schemas.microsoft.com/office/word/2010/wordml" w:rsidRPr="00023688" w:rsidR="009E4612" w:rsidP="006B5CAE" w:rsidRDefault="009E4612" w14:paraId="545D7E49" wp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  <w:rPr>
          <w:lang w:val="da-DK"/>
        </w:rPr>
      </w:pPr>
      <w:r w:rsidRPr="00023688">
        <w:rPr>
          <w:lang w:val="da-DK"/>
        </w:rPr>
        <w:t>Eksamensform (sæt kryds):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13"/>
        <w:gridCol w:w="5534"/>
      </w:tblGrid>
      <w:tr xmlns:wp14="http://schemas.microsoft.com/office/word/2010/wordml" w:rsidRPr="007D6858" w:rsidR="00EA7245" w:rsidTr="00264E58" w14:paraId="3D577BE5" wp14:textId="77777777">
        <w:tc>
          <w:tcPr>
            <w:tcW w:w="4457" w:type="dxa"/>
            <w:shd w:val="clear" w:color="auto" w:fill="auto"/>
          </w:tcPr>
          <w:p w:rsidRPr="007D6858" w:rsidR="00EA7245" w:rsidP="007D6858" w:rsidRDefault="00EA7245" w14:paraId="3FF940E4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 xml:space="preserve">A - </w:t>
            </w:r>
            <w:r w:rsidRPr="007D6858">
              <w:rPr>
                <w:bCs/>
                <w:lang w:val="da-DK"/>
              </w:rPr>
              <w:t>Skriftlig eksamen (stedprøve):</w:t>
            </w:r>
          </w:p>
        </w:tc>
        <w:tc>
          <w:tcPr>
            <w:tcW w:w="5608" w:type="dxa"/>
            <w:shd w:val="clear" w:color="auto" w:fill="auto"/>
          </w:tcPr>
          <w:p w:rsidRPr="007D6858" w:rsidR="00EA7245" w:rsidP="007D6858" w:rsidRDefault="00EA7245" w14:paraId="1255BD8E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 xml:space="preserve">B - </w:t>
            </w:r>
            <w:r w:rsidRPr="007D6858">
              <w:rPr>
                <w:bCs/>
                <w:lang w:val="da-DK"/>
              </w:rPr>
              <w:t>Mundtlig eksamen:</w:t>
            </w:r>
          </w:p>
        </w:tc>
      </w:tr>
      <w:tr xmlns:wp14="http://schemas.microsoft.com/office/word/2010/wordml" w:rsidRPr="007D6858" w:rsidR="00EA7245" w:rsidTr="00264E58" w14:paraId="34D1D188" wp14:textId="77777777">
        <w:tc>
          <w:tcPr>
            <w:tcW w:w="4457" w:type="dxa"/>
            <w:shd w:val="clear" w:color="auto" w:fill="auto"/>
          </w:tcPr>
          <w:p w:rsidRPr="007D6858" w:rsidR="00EA7245" w:rsidP="007D6858" w:rsidRDefault="00EA7245" w14:paraId="6FD1F83B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C</w:t>
            </w:r>
            <w:r w:rsidRPr="007D6858">
              <w:rPr>
                <w:lang w:val="da-DK"/>
              </w:rPr>
              <w:t xml:space="preserve"> - Skriftlige arbejder:</w:t>
            </w:r>
          </w:p>
        </w:tc>
        <w:tc>
          <w:tcPr>
            <w:tcW w:w="5608" w:type="dxa"/>
            <w:shd w:val="clear" w:color="auto" w:fill="auto"/>
          </w:tcPr>
          <w:p w:rsidRPr="007D6858" w:rsidR="00EA7245" w:rsidP="007D6858" w:rsidRDefault="00EA7245" w14:paraId="5A15DC1C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D</w:t>
            </w:r>
            <w:r w:rsidRPr="007D6858">
              <w:rPr>
                <w:lang w:val="da-DK"/>
              </w:rPr>
              <w:t xml:space="preserve"> - Aflevering med mundtlig e</w:t>
            </w:r>
            <w:r w:rsidRPr="007D6858">
              <w:rPr>
                <w:lang w:val="da-DK"/>
              </w:rPr>
              <w:t>k</w:t>
            </w:r>
            <w:r w:rsidRPr="007D6858">
              <w:rPr>
                <w:lang w:val="da-DK"/>
              </w:rPr>
              <w:t xml:space="preserve">samen: </w:t>
            </w:r>
          </w:p>
        </w:tc>
      </w:tr>
      <w:tr xmlns:wp14="http://schemas.microsoft.com/office/word/2010/wordml" w:rsidRPr="007D6858" w:rsidR="00EA7245" w:rsidTr="00264E58" w14:paraId="7A7BCF18" wp14:textId="77777777">
        <w:tc>
          <w:tcPr>
            <w:tcW w:w="4457" w:type="dxa"/>
            <w:shd w:val="clear" w:color="auto" w:fill="auto"/>
          </w:tcPr>
          <w:p w:rsidRPr="007D6858" w:rsidR="00EA7245" w:rsidP="007D6858" w:rsidRDefault="00EA7245" w14:paraId="39010195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E</w:t>
            </w:r>
            <w:r w:rsidRPr="007D6858">
              <w:rPr>
                <w:lang w:val="da-DK"/>
              </w:rPr>
              <w:t xml:space="preserve"> - Speciale/Afsluttende projekter:</w:t>
            </w:r>
          </w:p>
        </w:tc>
        <w:tc>
          <w:tcPr>
            <w:tcW w:w="5608" w:type="dxa"/>
            <w:shd w:val="clear" w:color="auto" w:fill="auto"/>
          </w:tcPr>
          <w:p w:rsidRPr="007D6858" w:rsidR="00EA7245" w:rsidP="007D6858" w:rsidRDefault="00EA7245" w14:paraId="3542E3FB" wp14:textId="77777777">
            <w:pPr>
              <w:pStyle w:val="ListParagraph"/>
              <w:tabs>
                <w:tab w:val="left" w:pos="1985"/>
                <w:tab w:val="left" w:pos="4820"/>
                <w:tab w:val="left" w:pos="6663"/>
              </w:tabs>
              <w:ind w:left="0"/>
              <w:rPr>
                <w:lang w:val="da-DK"/>
              </w:rPr>
            </w:pPr>
            <w:r w:rsidRPr="007D6858">
              <w:rPr>
                <w:b/>
                <w:lang w:val="da-DK"/>
              </w:rPr>
              <w:t>X</w:t>
            </w:r>
            <w:r w:rsidRPr="007D6858">
              <w:rPr>
                <w:lang w:val="da-DK"/>
              </w:rPr>
              <w:t xml:space="preserve"> - Eksperimental eksamensform:</w:t>
            </w:r>
          </w:p>
        </w:tc>
      </w:tr>
    </w:tbl>
    <w:p xmlns:wp14="http://schemas.microsoft.com/office/word/2010/wordml" w:rsidR="00EA7245" w:rsidP="006B5CAE" w:rsidRDefault="00EA7245" w14:paraId="0D0B940D" wp14:textId="77777777">
      <w:pPr>
        <w:pStyle w:val="ListParagraph"/>
        <w:tabs>
          <w:tab w:val="left" w:pos="1985"/>
          <w:tab w:val="left" w:pos="4820"/>
          <w:tab w:val="left" w:pos="6663"/>
        </w:tabs>
        <w:ind w:left="0"/>
        <w:rPr>
          <w:lang w:val="da-DK"/>
        </w:rPr>
      </w:pPr>
    </w:p>
    <w:p xmlns:wp14="http://schemas.microsoft.com/office/word/2010/wordml" w:rsidRPr="00023688" w:rsidR="007869B3" w:rsidP="007869B3" w:rsidRDefault="009E4612" w14:paraId="21192B97" wp14:textId="77777777">
      <w:pPr>
        <w:rPr>
          <w:lang w:val="da-DK"/>
        </w:rPr>
      </w:pPr>
      <w:r w:rsidRPr="00023688">
        <w:rPr>
          <w:lang w:val="da-DK"/>
        </w:rPr>
        <w:t>Bemærkninger til eksamen: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5"/>
        <w:gridCol w:w="1837"/>
        <w:gridCol w:w="1835"/>
        <w:gridCol w:w="2450"/>
      </w:tblGrid>
      <w:tr xmlns:wp14="http://schemas.microsoft.com/office/word/2010/wordml" w:rsidRPr="007D6858" w:rsidR="000729BE" w:rsidTr="00264E58" w14:paraId="387FF82E" wp14:textId="77777777">
        <w:tc>
          <w:tcPr>
            <w:tcW w:w="3895" w:type="dxa"/>
            <w:shd w:val="clear" w:color="auto" w:fill="auto"/>
          </w:tcPr>
          <w:p w:rsidRPr="007D6858" w:rsidR="000729BE" w:rsidP="007869B3" w:rsidRDefault="000729BE" w14:paraId="0E27B00A" wp14:textId="77777777">
            <w:pPr>
              <w:rPr>
                <w:b/>
                <w:bCs/>
                <w:u w:val="single"/>
                <w:lang w:val="da-DK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0729BE" w:rsidP="007869B3" w:rsidRDefault="000729BE" w14:paraId="387801CA" wp14:textId="77777777">
            <w:pPr>
              <w:rPr>
                <w:b/>
                <w:bCs/>
                <w:u w:val="single"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Tilfredsstillende</w:t>
            </w:r>
          </w:p>
        </w:tc>
        <w:tc>
          <w:tcPr>
            <w:tcW w:w="1843" w:type="dxa"/>
            <w:shd w:val="clear" w:color="auto" w:fill="auto"/>
          </w:tcPr>
          <w:p w:rsidRPr="007D6858" w:rsidR="000729BE" w:rsidP="000729BE" w:rsidRDefault="000729BE" w14:paraId="703FCCE0" wp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  <w:r w:rsidRPr="007D6858">
              <w:rPr>
                <w:rFonts w:ascii="Calibri" w:hAnsi="Calibri"/>
                <w:b/>
                <w:bCs/>
                <w:szCs w:val="22"/>
              </w:rPr>
              <w:t xml:space="preserve">Mindre </w:t>
            </w:r>
          </w:p>
          <w:p w:rsidRPr="007D6858" w:rsidR="000729BE" w:rsidP="000729BE" w:rsidRDefault="000729BE" w14:paraId="1F08A743" wp14:textId="77777777">
            <w:pPr>
              <w:rPr>
                <w:b/>
                <w:bCs/>
                <w:u w:val="single"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</w:t>
            </w:r>
            <w:r w:rsidRPr="007D6858">
              <w:rPr>
                <w:b/>
                <w:bCs/>
                <w:lang w:val="da-DK"/>
              </w:rPr>
              <w:t>s</w:t>
            </w:r>
            <w:r w:rsidRPr="007D6858">
              <w:rPr>
                <w:b/>
                <w:bCs/>
                <w:lang w:val="da-DK"/>
              </w:rPr>
              <w:t>stillende</w:t>
            </w:r>
          </w:p>
        </w:tc>
        <w:tc>
          <w:tcPr>
            <w:tcW w:w="2484" w:type="dxa"/>
            <w:shd w:val="clear" w:color="auto" w:fill="auto"/>
          </w:tcPr>
          <w:p w:rsidRPr="007D6858" w:rsidR="000729BE" w:rsidP="000729BE" w:rsidRDefault="000729BE" w14:paraId="74FF8D34" wp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  <w:r w:rsidRPr="007D6858">
              <w:rPr>
                <w:rFonts w:ascii="Calibri" w:hAnsi="Calibri"/>
                <w:b/>
                <w:bCs/>
                <w:szCs w:val="22"/>
              </w:rPr>
              <w:t>Ikke</w:t>
            </w:r>
          </w:p>
          <w:p w:rsidRPr="007D6858" w:rsidR="000729BE" w:rsidP="000729BE" w:rsidRDefault="000729BE" w14:paraId="10500DFA" wp14:textId="77777777">
            <w:pPr>
              <w:rPr>
                <w:b/>
                <w:bCs/>
                <w:u w:val="single"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tilfredsstillende</w:t>
            </w:r>
          </w:p>
        </w:tc>
      </w:tr>
      <w:tr xmlns:wp14="http://schemas.microsoft.com/office/word/2010/wordml" w:rsidRPr="007D6858" w:rsidR="000729BE" w:rsidTr="00264E58" w14:paraId="4A02C126" wp14:textId="77777777">
        <w:tc>
          <w:tcPr>
            <w:tcW w:w="3895" w:type="dxa"/>
            <w:shd w:val="clear" w:color="auto" w:fill="auto"/>
          </w:tcPr>
          <w:p w:rsidRPr="007D6858" w:rsidR="000729BE" w:rsidP="000729BE" w:rsidRDefault="000729BE" w14:paraId="1988D7F2" wp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 w:rsidRPr="007D6858">
              <w:rPr>
                <w:rFonts w:ascii="Calibri" w:hAnsi="Calibri"/>
                <w:b/>
                <w:szCs w:val="22"/>
              </w:rPr>
              <w:t>Før eksamen</w:t>
            </w:r>
          </w:p>
          <w:p w:rsidRPr="007D6858" w:rsidR="000729BE" w:rsidP="007D6858" w:rsidRDefault="000729BE" w14:paraId="33F6A753" wp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Orientering om pe</w:t>
            </w:r>
            <w:r w:rsidRPr="007D6858">
              <w:rPr>
                <w:rFonts w:ascii="Calibri" w:hAnsi="Calibri"/>
                <w:szCs w:val="22"/>
              </w:rPr>
              <w:t>n</w:t>
            </w:r>
            <w:r w:rsidRPr="007D6858">
              <w:rPr>
                <w:rFonts w:ascii="Calibri" w:hAnsi="Calibri"/>
                <w:szCs w:val="22"/>
              </w:rPr>
              <w:t>sum:</w:t>
            </w:r>
          </w:p>
          <w:p w:rsidRPr="007D6858" w:rsidR="000729BE" w:rsidP="007D6858" w:rsidRDefault="000729BE" w14:paraId="519D1331" wp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Orientering om ku</w:t>
            </w:r>
            <w:r w:rsidRPr="007D6858">
              <w:rPr>
                <w:rFonts w:ascii="Calibri" w:hAnsi="Calibri"/>
                <w:szCs w:val="22"/>
              </w:rPr>
              <w:t>r</w:t>
            </w:r>
            <w:r w:rsidRPr="007D6858">
              <w:rPr>
                <w:rFonts w:ascii="Calibri" w:hAnsi="Calibri"/>
                <w:szCs w:val="22"/>
              </w:rPr>
              <w:t>susbeskrivelse og forløb eller projek</w:t>
            </w:r>
            <w:r w:rsidRPr="007D6858">
              <w:rPr>
                <w:rFonts w:ascii="Calibri" w:hAnsi="Calibri"/>
                <w:szCs w:val="22"/>
              </w:rPr>
              <w:t>t</w:t>
            </w:r>
            <w:r w:rsidRPr="007D6858">
              <w:rPr>
                <w:rFonts w:ascii="Calibri" w:hAnsi="Calibri"/>
                <w:szCs w:val="22"/>
              </w:rPr>
              <w:t>krav:</w:t>
            </w:r>
          </w:p>
          <w:p w:rsidRPr="007D6858" w:rsidR="000729BE" w:rsidP="007D6858" w:rsidRDefault="000729BE" w14:paraId="4E09223E" wp14:textId="77777777">
            <w:pPr>
              <w:pStyle w:val="Indhold"/>
              <w:numPr>
                <w:ilvl w:val="0"/>
                <w:numId w:val="19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Planlægning af censuren:</w:t>
            </w:r>
          </w:p>
        </w:tc>
        <w:tc>
          <w:tcPr>
            <w:tcW w:w="1843" w:type="dxa"/>
            <w:shd w:val="clear" w:color="auto" w:fill="auto"/>
          </w:tcPr>
          <w:p w:rsidRPr="007D6858" w:rsidR="000729BE" w:rsidP="007869B3" w:rsidRDefault="000729BE" w14:paraId="60061E4C" wp14:textId="77777777">
            <w:pPr>
              <w:rPr>
                <w:u w:val="single"/>
                <w:lang w:val="da-DK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0729BE" w:rsidP="007869B3" w:rsidRDefault="000729BE" w14:paraId="44EAFD9C" wp14:textId="77777777">
            <w:pPr>
              <w:rPr>
                <w:u w:val="single"/>
                <w:lang w:val="da-DK"/>
              </w:rPr>
            </w:pPr>
          </w:p>
        </w:tc>
        <w:tc>
          <w:tcPr>
            <w:tcW w:w="2484" w:type="dxa"/>
            <w:shd w:val="clear" w:color="auto" w:fill="auto"/>
          </w:tcPr>
          <w:p w:rsidRPr="007D6858" w:rsidR="000729BE" w:rsidP="007869B3" w:rsidRDefault="000729BE" w14:paraId="4B94D5A5" wp14:textId="77777777">
            <w:pPr>
              <w:rPr>
                <w:u w:val="single"/>
                <w:lang w:val="da-DK"/>
              </w:rPr>
            </w:pPr>
          </w:p>
        </w:tc>
      </w:tr>
      <w:tr xmlns:wp14="http://schemas.microsoft.com/office/word/2010/wordml" w:rsidRPr="007D6858" w:rsidR="000729BE" w:rsidTr="00264E58" w14:paraId="2DAE0345" wp14:textId="77777777">
        <w:tc>
          <w:tcPr>
            <w:tcW w:w="10065" w:type="dxa"/>
            <w:gridSpan w:val="4"/>
            <w:shd w:val="clear" w:color="auto" w:fill="auto"/>
          </w:tcPr>
          <w:p w:rsidRPr="007D6858" w:rsidR="000729BE" w:rsidP="007D6858" w:rsidRDefault="000729BE" w14:paraId="3E678DD5" wp14:textId="77777777">
            <w:pPr>
              <w:numPr>
                <w:ilvl w:val="0"/>
                <w:numId w:val="19"/>
              </w:numPr>
              <w:rPr>
                <w:lang w:val="da-DK"/>
              </w:rPr>
            </w:pPr>
            <w:r w:rsidRPr="007D6858">
              <w:rPr>
                <w:lang w:val="da-DK"/>
              </w:rPr>
              <w:t>Supplerende</w:t>
            </w:r>
            <w:r w:rsidRPr="00684584">
              <w:t xml:space="preserve"> bemærkninger</w:t>
            </w:r>
            <w:r>
              <w:t>:</w:t>
            </w:r>
          </w:p>
          <w:p w:rsidR="000729BE" w:rsidP="000729BE" w:rsidRDefault="000729BE" w14:paraId="3DEEC669" wp14:textId="77777777"/>
          <w:p w:rsidR="000729BE" w:rsidP="000729BE" w:rsidRDefault="000729BE" w14:paraId="3656B9AB" wp14:textId="77777777"/>
          <w:p w:rsidRPr="007D6858" w:rsidR="000729BE" w:rsidP="000729BE" w:rsidRDefault="000729BE" w14:paraId="45FB0818" wp14:textId="77777777">
            <w:pPr>
              <w:rPr>
                <w:lang w:val="da-DK"/>
              </w:rPr>
            </w:pPr>
          </w:p>
        </w:tc>
      </w:tr>
    </w:tbl>
    <w:p xmlns:wp14="http://schemas.microsoft.com/office/word/2010/wordml" w:rsidRPr="000729BE" w:rsidR="000729BE" w:rsidP="007869B3" w:rsidRDefault="004D25DE" w14:paraId="449C9C2B" wp14:textId="77777777">
      <w:pPr>
        <w:rPr>
          <w:u w:val="single"/>
          <w:lang w:val="da-DK"/>
        </w:rPr>
      </w:pPr>
      <w:r w:rsidRPr="000729BE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7DBFE12" wp14:editId="7777777">
                <wp:simplePos x="0" y="0"/>
                <wp:positionH relativeFrom="column">
                  <wp:posOffset>5568315</wp:posOffset>
                </wp:positionH>
                <wp:positionV relativeFrom="paragraph">
                  <wp:posOffset>525780</wp:posOffset>
                </wp:positionV>
                <wp:extent cx="816610" cy="297180"/>
                <wp:effectExtent l="0" t="0" r="0" b="0"/>
                <wp:wrapNone/>
                <wp:docPr id="61469100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297180"/>
                          <a:chOff x="8926" y="15352"/>
                          <a:chExt cx="1358" cy="468"/>
                        </a:xfrm>
                      </wpg:grpSpPr>
                      <wps:wsp>
                        <wps:cNvPr id="86612537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9699" y="15569"/>
                            <a:ext cx="585" cy="1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25643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26" y="15352"/>
                            <a:ext cx="85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3E5BCF" w:rsidR="000729BE" w:rsidP="000729BE" w:rsidRDefault="000729BE" w14:paraId="06A50539" wp14:textId="77777777">
                              <w:pPr>
                                <w:rPr>
                                  <w:b/>
                                </w:rPr>
                              </w:pPr>
                              <w:r w:rsidRPr="003E5BCF">
                                <w:rPr>
                                  <w:b/>
                                </w:rPr>
                                <w:t>Vend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9F5912">
              <v:group id="Group 18" style="position:absolute;margin-left:438.45pt;margin-top:41.4pt;width:64.3pt;height:23.4pt;z-index:251657728" coordsize="1358,468" coordorigin="8926,1535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19" style="position:absolute;left:9699;top:15569;width:585;height:1;visibility:visible;mso-wrap-style:square" o:spid="_x0000_s1027" strokeweight="2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">
                  <v:stroke endarrow="block"/>
                  <v:shadow color="#86868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style="position:absolute;left:8926;top:15352;width:857;height:468;visibility:visible;mso-wrap-style:square;v-text-anchor:top" o:spid="_x0000_s1028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">
                  <v:textbox>
                    <w:txbxContent>
                      <w:p w:rsidRPr="003E5BCF" w:rsidR="000729BE" w:rsidP="000729BE" w:rsidRDefault="000729BE" w14:paraId="273C2D64" wp14:textId="77777777">
                        <w:pPr>
                          <w:rPr>
                            <w:b/>
                          </w:rPr>
                        </w:pPr>
                        <w:r w:rsidRPr="003E5BCF">
                          <w:rPr>
                            <w:b/>
                          </w:rPr>
                          <w:t>Vend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2B67">
        <w:rPr>
          <w:u w:val="single"/>
          <w:lang w:val="da-DK"/>
        </w:rPr>
        <w:br/>
      </w:r>
      <w:r w:rsidR="00AF2B67">
        <w:rPr>
          <w:u w:val="single"/>
          <w:lang w:val="da-DK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843"/>
        <w:gridCol w:w="1843"/>
        <w:gridCol w:w="2484"/>
      </w:tblGrid>
      <w:tr xmlns:wp14="http://schemas.microsoft.com/office/word/2010/wordml" w:rsidRPr="007D6858" w:rsidR="009E4612" w:rsidTr="00B86D73" w14:paraId="18F14532" wp14:textId="77777777">
        <w:tc>
          <w:tcPr>
            <w:tcW w:w="4003" w:type="dxa"/>
            <w:shd w:val="clear" w:color="auto" w:fill="auto"/>
          </w:tcPr>
          <w:p w:rsidRPr="007D6858" w:rsidR="009E4612" w:rsidP="009E4612" w:rsidRDefault="009E4612" w14:paraId="049F31CB" wp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9E4612" w:rsidP="007869B3" w:rsidRDefault="009E4612" w14:paraId="1ABF5DE1" wp14:textId="77777777">
            <w:pPr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Tilfredsstillende</w:t>
            </w:r>
          </w:p>
        </w:tc>
        <w:tc>
          <w:tcPr>
            <w:tcW w:w="1843" w:type="dxa"/>
            <w:shd w:val="clear" w:color="auto" w:fill="auto"/>
          </w:tcPr>
          <w:p w:rsidRPr="007D6858" w:rsidR="009E4612" w:rsidP="009E4612" w:rsidRDefault="009E4612" w14:paraId="62975F3E" wp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  <w:r w:rsidRPr="007D6858">
              <w:rPr>
                <w:rFonts w:ascii="Calibri" w:hAnsi="Calibri"/>
                <w:b/>
                <w:bCs/>
                <w:szCs w:val="22"/>
              </w:rPr>
              <w:t xml:space="preserve">Mindre </w:t>
            </w:r>
          </w:p>
          <w:p w:rsidRPr="007D6858" w:rsidR="009E4612" w:rsidP="009E4612" w:rsidRDefault="009E4612" w14:paraId="2FA6D827" wp14:textId="77777777">
            <w:pPr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</w:t>
            </w:r>
            <w:r w:rsidRPr="007D6858">
              <w:rPr>
                <w:b/>
                <w:bCs/>
                <w:lang w:val="da-DK"/>
              </w:rPr>
              <w:t>s</w:t>
            </w:r>
            <w:r w:rsidRPr="007D6858">
              <w:rPr>
                <w:b/>
                <w:bCs/>
                <w:lang w:val="da-DK"/>
              </w:rPr>
              <w:t>stillende</w:t>
            </w:r>
          </w:p>
        </w:tc>
        <w:tc>
          <w:tcPr>
            <w:tcW w:w="2484" w:type="dxa"/>
            <w:shd w:val="clear" w:color="auto" w:fill="auto"/>
          </w:tcPr>
          <w:p w:rsidRPr="007D6858" w:rsidR="009E4612" w:rsidP="009E4612" w:rsidRDefault="009E4612" w14:paraId="78CA3A41" wp14:textId="77777777">
            <w:pPr>
              <w:pStyle w:val="Indhold"/>
              <w:rPr>
                <w:rFonts w:ascii="Calibri" w:hAnsi="Calibri"/>
                <w:b/>
                <w:bCs/>
                <w:szCs w:val="22"/>
              </w:rPr>
            </w:pPr>
            <w:r w:rsidRPr="007D6858">
              <w:rPr>
                <w:rFonts w:ascii="Calibri" w:hAnsi="Calibri"/>
                <w:b/>
                <w:bCs/>
                <w:szCs w:val="22"/>
              </w:rPr>
              <w:t>Ikke</w:t>
            </w:r>
          </w:p>
          <w:p w:rsidRPr="007D6858" w:rsidR="009E4612" w:rsidP="009E4612" w:rsidRDefault="009E4612" w14:paraId="72E2F0F4" wp14:textId="77777777">
            <w:pPr>
              <w:rPr>
                <w:b/>
                <w:bCs/>
                <w:lang w:val="da-DK"/>
              </w:rPr>
            </w:pPr>
            <w:r w:rsidRPr="007D6858">
              <w:rPr>
                <w:b/>
                <w:bCs/>
                <w:lang w:val="da-DK"/>
              </w:rPr>
              <w:t>tilfredsstillende</w:t>
            </w:r>
          </w:p>
        </w:tc>
      </w:tr>
      <w:tr xmlns:wp14="http://schemas.microsoft.com/office/word/2010/wordml" w:rsidRPr="007D6858" w:rsidR="009E4612" w:rsidTr="00B86D73" w14:paraId="3A6A8CD4" wp14:textId="77777777">
        <w:tc>
          <w:tcPr>
            <w:tcW w:w="4003" w:type="dxa"/>
            <w:shd w:val="clear" w:color="auto" w:fill="auto"/>
          </w:tcPr>
          <w:p w:rsidRPr="007D6858" w:rsidR="009E4612" w:rsidP="009E4612" w:rsidRDefault="009E4612" w14:paraId="591825D4" wp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 w:rsidRPr="007D6858">
              <w:rPr>
                <w:rFonts w:ascii="Calibri" w:hAnsi="Calibri"/>
                <w:b/>
                <w:szCs w:val="22"/>
              </w:rPr>
              <w:t>Eksamensforløbet</w:t>
            </w:r>
          </w:p>
          <w:p w:rsidRPr="007D6858" w:rsidR="009E4612" w:rsidP="007D6858" w:rsidRDefault="009E4612" w14:paraId="0B5C3975" wp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Klarhed i spørg</w:t>
            </w:r>
            <w:r w:rsidRPr="007D6858">
              <w:rPr>
                <w:rFonts w:ascii="Calibri" w:hAnsi="Calibri"/>
                <w:szCs w:val="22"/>
              </w:rPr>
              <w:t>s</w:t>
            </w:r>
            <w:r w:rsidRPr="007D6858">
              <w:rPr>
                <w:rFonts w:ascii="Calibri" w:hAnsi="Calibri"/>
                <w:szCs w:val="22"/>
              </w:rPr>
              <w:t>mål/</w:t>
            </w:r>
            <w:r w:rsidRPr="007D6858">
              <w:rPr>
                <w:rFonts w:ascii="Calibri" w:hAnsi="Calibri"/>
                <w:szCs w:val="22"/>
              </w:rPr>
              <w:br/>
            </w:r>
            <w:r w:rsidRPr="007D6858">
              <w:rPr>
                <w:rFonts w:ascii="Calibri" w:hAnsi="Calibri"/>
                <w:szCs w:val="22"/>
              </w:rPr>
              <w:t>problemformul</w:t>
            </w:r>
            <w:r w:rsidRPr="007D6858">
              <w:rPr>
                <w:rFonts w:ascii="Calibri" w:hAnsi="Calibri"/>
                <w:szCs w:val="22"/>
              </w:rPr>
              <w:t>e</w:t>
            </w:r>
            <w:r w:rsidRPr="007D6858">
              <w:rPr>
                <w:rFonts w:ascii="Calibri" w:hAnsi="Calibri"/>
                <w:szCs w:val="22"/>
              </w:rPr>
              <w:t>ring:</w:t>
            </w:r>
          </w:p>
          <w:p w:rsidRPr="007D6858" w:rsidR="009E4612" w:rsidP="007D6858" w:rsidRDefault="009E4612" w14:paraId="15E54CC7" wp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Eksamensforløbet:</w:t>
            </w:r>
          </w:p>
        </w:tc>
        <w:tc>
          <w:tcPr>
            <w:tcW w:w="1843" w:type="dxa"/>
            <w:shd w:val="clear" w:color="auto" w:fill="auto"/>
          </w:tcPr>
          <w:p w:rsidRPr="007D6858" w:rsidR="009E4612" w:rsidP="007869B3" w:rsidRDefault="009E4612" w14:paraId="53128261" wp14:textId="77777777">
            <w:pPr>
              <w:rPr>
                <w:lang w:val="da-DK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9E4612" w:rsidP="007869B3" w:rsidRDefault="009E4612" w14:paraId="62486C05" wp14:textId="77777777">
            <w:pPr>
              <w:rPr>
                <w:lang w:val="da-DK"/>
              </w:rPr>
            </w:pPr>
          </w:p>
        </w:tc>
        <w:tc>
          <w:tcPr>
            <w:tcW w:w="2484" w:type="dxa"/>
            <w:shd w:val="clear" w:color="auto" w:fill="auto"/>
          </w:tcPr>
          <w:p w:rsidRPr="007D6858" w:rsidR="009E4612" w:rsidP="007869B3" w:rsidRDefault="009E4612" w14:paraId="4101652C" wp14:textId="77777777">
            <w:pPr>
              <w:rPr>
                <w:lang w:val="da-DK"/>
              </w:rPr>
            </w:pPr>
          </w:p>
        </w:tc>
      </w:tr>
      <w:tr xmlns:wp14="http://schemas.microsoft.com/office/word/2010/wordml" w:rsidRPr="007D6858" w:rsidR="009E4612" w:rsidTr="00B86D73" w14:paraId="7AB066B3" wp14:textId="77777777">
        <w:tc>
          <w:tcPr>
            <w:tcW w:w="10173" w:type="dxa"/>
            <w:gridSpan w:val="4"/>
            <w:shd w:val="clear" w:color="auto" w:fill="auto"/>
          </w:tcPr>
          <w:p w:rsidRPr="007D6858" w:rsidR="009E4612" w:rsidP="007D6858" w:rsidRDefault="009E4612" w14:paraId="49F49137" wp14:textId="77777777">
            <w:pPr>
              <w:pStyle w:val="Indhold"/>
              <w:numPr>
                <w:ilvl w:val="0"/>
                <w:numId w:val="20"/>
              </w:numPr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Supplerende bemærkninger:</w:t>
            </w:r>
          </w:p>
          <w:p w:rsidRPr="007D6858" w:rsidR="009E4612" w:rsidP="009E4612" w:rsidRDefault="009E4612" w14:paraId="4B99056E" wp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9E4612" w:rsidRDefault="009E4612" w14:paraId="1299C43A" wp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9E4612" w:rsidRDefault="009E4612" w14:paraId="4DDBEF00" wp14:textId="77777777">
            <w:pPr>
              <w:pStyle w:val="Indhold"/>
              <w:rPr>
                <w:rFonts w:ascii="Calibri" w:hAnsi="Calibri"/>
                <w:szCs w:val="22"/>
              </w:rPr>
            </w:pPr>
          </w:p>
          <w:p w:rsidRPr="007D6858" w:rsidR="009E4612" w:rsidP="00843BAA" w:rsidRDefault="009E4612" w14:paraId="3461D779" wp14:textId="77777777">
            <w:pPr>
              <w:pStyle w:val="Indhold"/>
              <w:rPr>
                <w:rFonts w:ascii="Calibri" w:hAnsi="Calibri"/>
                <w:szCs w:val="22"/>
              </w:rPr>
            </w:pPr>
          </w:p>
        </w:tc>
      </w:tr>
      <w:tr xmlns:wp14="http://schemas.microsoft.com/office/word/2010/wordml" w:rsidRPr="007D6858" w:rsidR="009E4612" w:rsidTr="00B86D73" w14:paraId="6EB85912" wp14:textId="77777777">
        <w:tc>
          <w:tcPr>
            <w:tcW w:w="4003" w:type="dxa"/>
            <w:shd w:val="clear" w:color="auto" w:fill="auto"/>
          </w:tcPr>
          <w:p w:rsidRPr="007D6858" w:rsidR="009E4612" w:rsidP="009E4612" w:rsidRDefault="009E4612" w14:paraId="793CAFEB" wp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 w:rsidRPr="007D6858">
              <w:rPr>
                <w:rFonts w:ascii="Calibri" w:hAnsi="Calibri"/>
                <w:b/>
                <w:szCs w:val="22"/>
              </w:rPr>
              <w:t>Faglig vurdering af kursus, projekt eller speciale</w:t>
            </w:r>
          </w:p>
          <w:p w:rsidRPr="007D6858" w:rsidR="009E4612" w:rsidP="009E4612" w:rsidRDefault="009E4612" w14:paraId="1CA649B7" wp14:textId="77777777">
            <w:pPr>
              <w:pStyle w:val="Indhold"/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>1.   Forholdet mellem eksaminationen og</w:t>
            </w:r>
          </w:p>
          <w:p w:rsidRPr="007D6858" w:rsidR="009E4612" w:rsidP="009E4612" w:rsidRDefault="009E4612" w14:paraId="777E6677" wp14:textId="77777777">
            <w:pPr>
              <w:pStyle w:val="Indhold"/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 xml:space="preserve">      kursusbeskrivelsen/forløbet af kurset</w:t>
            </w:r>
            <w:r w:rsidRPr="007D6858">
              <w:rPr>
                <w:rFonts w:ascii="Calibri" w:hAnsi="Calibri"/>
                <w:szCs w:val="22"/>
              </w:rPr>
              <w:br/>
            </w:r>
            <w:r w:rsidRPr="007D6858">
              <w:rPr>
                <w:rFonts w:ascii="Calibri" w:hAnsi="Calibri"/>
                <w:szCs w:val="22"/>
              </w:rPr>
              <w:t xml:space="preserve">      eller mellem eksaminationen og </w:t>
            </w:r>
          </w:p>
          <w:p w:rsidRPr="007D6858" w:rsidR="009E4612" w:rsidP="009E4612" w:rsidRDefault="009E4612" w14:paraId="018E4459" wp14:textId="77777777">
            <w:pPr>
              <w:rPr>
                <w:lang w:val="da-DK"/>
              </w:rPr>
            </w:pPr>
            <w:r w:rsidRPr="007D6858">
              <w:rPr>
                <w:lang w:val="da-DK"/>
              </w:rPr>
              <w:t xml:space="preserve">      pr</w:t>
            </w:r>
            <w:r w:rsidRPr="007D6858">
              <w:rPr>
                <w:lang w:val="da-DK"/>
              </w:rPr>
              <w:t>o</w:t>
            </w:r>
            <w:r w:rsidRPr="007D6858">
              <w:rPr>
                <w:lang w:val="da-DK"/>
              </w:rPr>
              <w:t>jektet</w:t>
            </w:r>
            <w:r>
              <w:t>/</w:t>
            </w:r>
            <w:r w:rsidRPr="007D6858">
              <w:rPr>
                <w:lang w:val="da-DK"/>
              </w:rPr>
              <w:t>specialet</w:t>
            </w:r>
          </w:p>
        </w:tc>
        <w:tc>
          <w:tcPr>
            <w:tcW w:w="1843" w:type="dxa"/>
            <w:shd w:val="clear" w:color="auto" w:fill="auto"/>
          </w:tcPr>
          <w:p w:rsidRPr="007D6858" w:rsidR="009E4612" w:rsidP="007869B3" w:rsidRDefault="009E4612" w14:paraId="3CF2D8B6" wp14:textId="77777777">
            <w:pPr>
              <w:rPr>
                <w:lang w:val="da-DK"/>
              </w:rPr>
            </w:pPr>
          </w:p>
        </w:tc>
        <w:tc>
          <w:tcPr>
            <w:tcW w:w="1843" w:type="dxa"/>
            <w:shd w:val="clear" w:color="auto" w:fill="auto"/>
          </w:tcPr>
          <w:p w:rsidRPr="007D6858" w:rsidR="009E4612" w:rsidP="007869B3" w:rsidRDefault="009E4612" w14:paraId="0FB78278" wp14:textId="77777777">
            <w:pPr>
              <w:rPr>
                <w:lang w:val="da-DK"/>
              </w:rPr>
            </w:pPr>
          </w:p>
        </w:tc>
        <w:tc>
          <w:tcPr>
            <w:tcW w:w="2484" w:type="dxa"/>
            <w:shd w:val="clear" w:color="auto" w:fill="auto"/>
          </w:tcPr>
          <w:p w:rsidRPr="007D6858" w:rsidR="009E4612" w:rsidP="007869B3" w:rsidRDefault="009E4612" w14:paraId="1FC39945" wp14:textId="77777777">
            <w:pPr>
              <w:rPr>
                <w:lang w:val="da-DK"/>
              </w:rPr>
            </w:pPr>
          </w:p>
        </w:tc>
      </w:tr>
      <w:tr xmlns:wp14="http://schemas.microsoft.com/office/word/2010/wordml" w:rsidRPr="007D6858" w:rsidR="009E4612" w:rsidTr="00B86D73" w14:paraId="23B61F3C" wp14:textId="77777777">
        <w:tc>
          <w:tcPr>
            <w:tcW w:w="10173" w:type="dxa"/>
            <w:gridSpan w:val="4"/>
            <w:shd w:val="clear" w:color="auto" w:fill="auto"/>
          </w:tcPr>
          <w:p w:rsidRPr="007D6858" w:rsidR="009E4612" w:rsidP="007D6858" w:rsidRDefault="00C40908" w14:paraId="59E47983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  <w:r w:rsidRPr="007D6858">
              <w:rPr>
                <w:rFonts w:ascii="Calibri" w:hAnsi="Calibri"/>
                <w:szCs w:val="22"/>
              </w:rPr>
              <w:t xml:space="preserve">2.   </w:t>
            </w:r>
            <w:r w:rsidRPr="007D6858" w:rsidR="009E4612">
              <w:rPr>
                <w:rFonts w:ascii="Calibri" w:hAnsi="Calibri"/>
                <w:szCs w:val="22"/>
              </w:rPr>
              <w:t>Supplerende bemærkninger:</w:t>
            </w:r>
          </w:p>
          <w:p w:rsidRPr="007D6858" w:rsidR="00C40908" w:rsidP="007D6858" w:rsidRDefault="00C40908" w14:paraId="0562CB0E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C40908" w:rsidP="007D6858" w:rsidRDefault="00C40908" w14:paraId="34CE0A41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="00C40908" w:rsidP="007D6858" w:rsidRDefault="00C40908" w14:paraId="62EBF3C5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914911" w:rsidP="007D6858" w:rsidRDefault="00914911" w14:paraId="6D98A12B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  <w:p w:rsidRPr="007D6858" w:rsidR="00C40908" w:rsidP="007D6858" w:rsidRDefault="00C40908" w14:paraId="2946DB82" wp14:textId="77777777">
            <w:pPr>
              <w:pStyle w:val="Indhold"/>
              <w:tabs>
                <w:tab w:val="left" w:pos="342"/>
              </w:tabs>
              <w:rPr>
                <w:rFonts w:ascii="Calibri" w:hAnsi="Calibri"/>
                <w:szCs w:val="22"/>
              </w:rPr>
            </w:pPr>
          </w:p>
        </w:tc>
      </w:tr>
      <w:tr xmlns:wp14="http://schemas.microsoft.com/office/word/2010/wordml" w:rsidRPr="007D6858" w:rsidR="009E4612" w:rsidTr="00B86D73" w14:paraId="06224043" wp14:textId="77777777">
        <w:tc>
          <w:tcPr>
            <w:tcW w:w="10173" w:type="dxa"/>
            <w:gridSpan w:val="4"/>
            <w:shd w:val="clear" w:color="auto" w:fill="auto"/>
          </w:tcPr>
          <w:p w:rsidRPr="007D6858" w:rsidR="00C40908" w:rsidP="00C40908" w:rsidRDefault="00C40908" w14:paraId="682B0D47" wp14:textId="77777777">
            <w:pPr>
              <w:pStyle w:val="Indhold"/>
              <w:rPr>
                <w:rFonts w:ascii="Calibri" w:hAnsi="Calibri"/>
                <w:b/>
                <w:szCs w:val="22"/>
              </w:rPr>
            </w:pPr>
            <w:r w:rsidRPr="007D6858">
              <w:rPr>
                <w:rFonts w:ascii="Calibri" w:hAnsi="Calibri"/>
                <w:b/>
                <w:szCs w:val="22"/>
              </w:rPr>
              <w:t>Forslag til udvikling eller ændringer:</w:t>
            </w:r>
          </w:p>
          <w:p w:rsidRPr="007D6858" w:rsidR="009E4612" w:rsidP="007869B3" w:rsidRDefault="009E4612" w14:paraId="5997CC1D" wp14:textId="77777777">
            <w:pPr>
              <w:rPr>
                <w:lang w:val="da-DK"/>
              </w:rPr>
            </w:pPr>
          </w:p>
          <w:p w:rsidR="00C40908" w:rsidP="007869B3" w:rsidRDefault="00C40908" w14:paraId="110FFD37" wp14:textId="77777777">
            <w:pPr>
              <w:rPr>
                <w:lang w:val="da-DK"/>
              </w:rPr>
            </w:pPr>
          </w:p>
          <w:p w:rsidRPr="007D6858" w:rsidR="00914911" w:rsidP="007869B3" w:rsidRDefault="00914911" w14:paraId="6B699379" wp14:textId="77777777">
            <w:pPr>
              <w:rPr>
                <w:lang w:val="da-DK"/>
              </w:rPr>
            </w:pPr>
          </w:p>
          <w:p w:rsidRPr="007D6858" w:rsidR="00C40908" w:rsidP="007869B3" w:rsidRDefault="00C40908" w14:paraId="3FE9F23F" wp14:textId="77777777">
            <w:pPr>
              <w:rPr>
                <w:lang w:val="da-DK"/>
              </w:rPr>
            </w:pPr>
          </w:p>
          <w:p w:rsidRPr="007D6858" w:rsidR="00C40908" w:rsidP="007869B3" w:rsidRDefault="00C40908" w14:paraId="1F72F646" wp14:textId="77777777">
            <w:pPr>
              <w:rPr>
                <w:lang w:val="da-DK"/>
              </w:rPr>
            </w:pPr>
          </w:p>
        </w:tc>
      </w:tr>
    </w:tbl>
    <w:p xmlns:wp14="http://schemas.microsoft.com/office/word/2010/wordml" w:rsidR="009E4612" w:rsidP="007869B3" w:rsidRDefault="009E4612" w14:paraId="08CE6F91" wp14:textId="77777777">
      <w:pPr>
        <w:rPr>
          <w:lang w:val="da-DK"/>
        </w:rPr>
      </w:pPr>
    </w:p>
    <w:p xmlns:wp14="http://schemas.microsoft.com/office/word/2010/wordml" w:rsidRPr="00B86D73" w:rsidR="00C40908" w:rsidP="00C40908" w:rsidRDefault="00C40908" w14:paraId="6601698B" wp14:textId="1E2BF17C">
      <w:pPr>
        <w:tabs>
          <w:tab w:val="left" w:pos="680"/>
          <w:tab w:val="left" w:pos="3119"/>
        </w:tabs>
        <w:rPr>
          <w:rFonts w:cs="Palatino-Roman"/>
          <w:sz w:val="20"/>
          <w:szCs w:val="20"/>
          <w:lang w:val="da-DK"/>
        </w:rPr>
      </w:pPr>
      <w:r w:rsidRPr="0B4D20D2" w:rsidR="00C40908">
        <w:rPr>
          <w:sz w:val="20"/>
          <w:szCs w:val="20"/>
          <w:lang w:val="da-DK"/>
        </w:rPr>
        <w:t>J</w:t>
      </w:r>
      <w:r w:rsidRPr="0B4D20D2" w:rsidR="00C40908">
        <w:rPr>
          <w:sz w:val="20"/>
          <w:szCs w:val="20"/>
          <w:lang w:val="da-DK" w:eastAsia="da-DK" w:bidi="ar-SA"/>
        </w:rPr>
        <w:t>eg bekræf</w:t>
      </w:r>
      <w:r w:rsidRPr="0B4D20D2" w:rsidR="00392649">
        <w:rPr>
          <w:sz w:val="20"/>
          <w:szCs w:val="20"/>
          <w:lang w:val="da-DK" w:eastAsia="da-DK" w:bidi="ar-SA"/>
        </w:rPr>
        <w:t xml:space="preserve">ter, jf. </w:t>
      </w:r>
      <w:r w:rsidRPr="0B4D20D2" w:rsidR="4351502D">
        <w:rPr>
          <w:sz w:val="20"/>
          <w:szCs w:val="20"/>
          <w:lang w:val="da-DK" w:eastAsia="da-DK" w:bidi="ar-SA"/>
        </w:rPr>
        <w:t xml:space="preserve">bekendtgørelse </w:t>
      </w:r>
      <w:r w:rsidRPr="0B4D20D2" w:rsidR="00D91037">
        <w:rPr>
          <w:sz w:val="20"/>
          <w:szCs w:val="20"/>
          <w:lang w:val="da-DK" w:eastAsia="da-DK" w:bidi="ar-SA"/>
        </w:rPr>
        <w:t xml:space="preserve">nr. </w:t>
      </w:r>
      <w:r w:rsidRPr="0B4D20D2" w:rsidR="78BD1E12">
        <w:rPr>
          <w:sz w:val="20"/>
          <w:szCs w:val="20"/>
          <w:lang w:val="da-DK" w:eastAsia="da-DK" w:bidi="ar-SA"/>
        </w:rPr>
        <w:t xml:space="preserve">920 </w:t>
      </w:r>
      <w:r w:rsidRPr="0B4D20D2" w:rsidR="00D91037">
        <w:rPr>
          <w:sz w:val="20"/>
          <w:szCs w:val="20"/>
          <w:lang w:val="da-DK" w:eastAsia="da-DK" w:bidi="ar-SA"/>
        </w:rPr>
        <w:t xml:space="preserve">af </w:t>
      </w:r>
      <w:r w:rsidRPr="0B4D20D2" w:rsidR="0006385D">
        <w:rPr>
          <w:sz w:val="20"/>
          <w:szCs w:val="20"/>
          <w:lang w:val="da-DK" w:eastAsia="da-DK" w:bidi="ar-SA"/>
        </w:rPr>
        <w:t>0</w:t>
      </w:r>
      <w:r w:rsidRPr="0B4D20D2" w:rsidR="48847877">
        <w:rPr>
          <w:sz w:val="20"/>
          <w:szCs w:val="20"/>
          <w:lang w:val="da-DK" w:eastAsia="da-DK" w:bidi="ar-SA"/>
        </w:rPr>
        <w:t>4</w:t>
      </w:r>
      <w:r w:rsidRPr="0B4D20D2" w:rsidR="00D91037">
        <w:rPr>
          <w:sz w:val="20"/>
          <w:szCs w:val="20"/>
          <w:lang w:val="da-DK" w:eastAsia="da-DK" w:bidi="ar-SA"/>
        </w:rPr>
        <w:t>/</w:t>
      </w:r>
      <w:r w:rsidRPr="0B4D20D2" w:rsidR="008722C9">
        <w:rPr>
          <w:sz w:val="20"/>
          <w:szCs w:val="20"/>
          <w:lang w:val="da-DK" w:eastAsia="da-DK" w:bidi="ar-SA"/>
        </w:rPr>
        <w:t>0</w:t>
      </w:r>
      <w:r w:rsidRPr="0B4D20D2" w:rsidR="67BF37DA">
        <w:rPr>
          <w:sz w:val="20"/>
          <w:szCs w:val="20"/>
          <w:lang w:val="da-DK" w:eastAsia="da-DK" w:bidi="ar-SA"/>
        </w:rPr>
        <w:t>7</w:t>
      </w:r>
      <w:r w:rsidRPr="0B4D20D2" w:rsidR="00D91037">
        <w:rPr>
          <w:sz w:val="20"/>
          <w:szCs w:val="20"/>
          <w:lang w:val="da-DK" w:eastAsia="da-DK" w:bidi="ar-SA"/>
        </w:rPr>
        <w:t>/20</w:t>
      </w:r>
      <w:r w:rsidRPr="0B4D20D2" w:rsidR="508E4CA6">
        <w:rPr>
          <w:sz w:val="20"/>
          <w:szCs w:val="20"/>
          <w:lang w:val="da-DK" w:eastAsia="da-DK" w:bidi="ar-SA"/>
        </w:rPr>
        <w:t>24 (Censorbekendtgørelsen)</w:t>
      </w:r>
      <w:r w:rsidRPr="0B4D20D2" w:rsidR="00D91037">
        <w:rPr>
          <w:sz w:val="20"/>
          <w:szCs w:val="20"/>
          <w:lang w:val="da-DK" w:eastAsia="da-DK" w:bidi="ar-SA"/>
        </w:rPr>
        <w:t xml:space="preserve">, </w:t>
      </w:r>
      <w:r w:rsidRPr="0B4D20D2" w:rsidR="00C40908">
        <w:rPr>
          <w:sz w:val="20"/>
          <w:szCs w:val="20"/>
          <w:lang w:val="da-DK" w:eastAsia="da-DK" w:bidi="ar-SA"/>
        </w:rPr>
        <w:t>at:</w:t>
      </w:r>
    </w:p>
    <w:p xmlns:wp14="http://schemas.microsoft.com/office/word/2010/wordml" w:rsidRPr="00B86D73" w:rsidR="00D91037" w:rsidP="00D91037" w:rsidRDefault="00D91037" w14:paraId="126F471B" wp14:textId="1EF94010">
      <w:pPr>
        <w:tabs>
          <w:tab w:val="left" w:pos="680"/>
          <w:tab w:val="left" w:pos="3119"/>
        </w:tabs>
        <w:rPr>
          <w:sz w:val="20"/>
          <w:szCs w:val="20"/>
          <w:lang w:val="da-DK"/>
        </w:rPr>
      </w:pPr>
      <w:r w:rsidRPr="0B4D20D2" w:rsidR="00D91037">
        <w:rPr>
          <w:sz w:val="20"/>
          <w:szCs w:val="20"/>
          <w:lang w:val="da-DK"/>
        </w:rPr>
        <w:t xml:space="preserve">- prøverne gennemføres i overensstemmelse med gældende regler, jf. § </w:t>
      </w:r>
      <w:r w:rsidRPr="0B4D20D2" w:rsidR="65BCB2DE">
        <w:rPr>
          <w:sz w:val="20"/>
          <w:szCs w:val="20"/>
          <w:lang w:val="da-DK"/>
        </w:rPr>
        <w:t>10, stk. 1.</w:t>
      </w:r>
    </w:p>
    <w:p xmlns:wp14="http://schemas.microsoft.com/office/word/2010/wordml" w:rsidRPr="00B86D73" w:rsidR="00D91037" w:rsidP="00D91037" w:rsidRDefault="00D91037" w14:paraId="2916AEB9" wp14:textId="785CCA12">
      <w:pPr>
        <w:tabs>
          <w:tab w:val="left" w:pos="680"/>
          <w:tab w:val="left" w:pos="3119"/>
        </w:tabs>
        <w:rPr>
          <w:sz w:val="20"/>
          <w:szCs w:val="20"/>
          <w:lang w:val="da-DK"/>
        </w:rPr>
      </w:pPr>
      <w:r w:rsidRPr="0B4D20D2" w:rsidR="00D91037">
        <w:rPr>
          <w:sz w:val="20"/>
          <w:szCs w:val="20"/>
          <w:lang w:val="da-DK"/>
        </w:rPr>
        <w:t xml:space="preserve">- de studerende får en ensartet og </w:t>
      </w:r>
      <w:r w:rsidRPr="0B4D20D2" w:rsidR="3F2E9C4A">
        <w:rPr>
          <w:sz w:val="20"/>
          <w:szCs w:val="20"/>
          <w:lang w:val="da-DK"/>
        </w:rPr>
        <w:t xml:space="preserve">korrekt </w:t>
      </w:r>
      <w:r w:rsidRPr="0B4D20D2" w:rsidR="00D91037">
        <w:rPr>
          <w:sz w:val="20"/>
          <w:szCs w:val="20"/>
          <w:lang w:val="da-DK"/>
        </w:rPr>
        <w:t>behandling, at deres præstationer får en pålidelig bedømmelse, der er i overensstemmelse med reglerne for karaktergivning i karakterbekendtgørelsen, herunder regler fastsat herom i u</w:t>
      </w:r>
      <w:r w:rsidRPr="0B4D20D2" w:rsidR="00D91037">
        <w:rPr>
          <w:sz w:val="20"/>
          <w:szCs w:val="20"/>
          <w:lang w:val="da-DK"/>
        </w:rPr>
        <w:t>d</w:t>
      </w:r>
      <w:r w:rsidRPr="0B4D20D2" w:rsidR="00D91037">
        <w:rPr>
          <w:sz w:val="20"/>
          <w:szCs w:val="20"/>
          <w:lang w:val="da-DK"/>
        </w:rPr>
        <w:t xml:space="preserve">dannelsens studieordning, og øvrige regler for uddannelsen, jf. § </w:t>
      </w:r>
      <w:r w:rsidRPr="0B4D20D2" w:rsidR="78DF4494">
        <w:rPr>
          <w:sz w:val="20"/>
          <w:szCs w:val="20"/>
          <w:lang w:val="da-DK"/>
        </w:rPr>
        <w:t>10, stk. 2.</w:t>
      </w:r>
    </w:p>
    <w:p xmlns:wp14="http://schemas.microsoft.com/office/word/2010/wordml" w:rsidRPr="00B86D73" w:rsidR="00C40908" w:rsidP="00D91037" w:rsidRDefault="00D91037" w14:paraId="4572B35D" wp14:textId="16A307D7">
      <w:pPr>
        <w:tabs>
          <w:tab w:val="left" w:pos="680"/>
          <w:tab w:val="left" w:pos="3119"/>
        </w:tabs>
        <w:rPr>
          <w:sz w:val="20"/>
          <w:szCs w:val="20"/>
          <w:lang w:val="da-DK"/>
        </w:rPr>
      </w:pPr>
      <w:r w:rsidRPr="0B4D20D2" w:rsidR="00D91037">
        <w:rPr>
          <w:sz w:val="20"/>
          <w:szCs w:val="20"/>
          <w:lang w:val="da-DK"/>
        </w:rPr>
        <w:t xml:space="preserve">- </w:t>
      </w:r>
      <w:r w:rsidRPr="0B4D20D2" w:rsidR="00C40908">
        <w:rPr>
          <w:sz w:val="20"/>
          <w:szCs w:val="20"/>
          <w:lang w:val="da-DK"/>
        </w:rPr>
        <w:t xml:space="preserve">jeg er bekendt med, at gensidig censur i videst muligt omfang skal undgås, jf. § </w:t>
      </w:r>
      <w:r w:rsidRPr="0B4D20D2" w:rsidR="5CC02CD1">
        <w:rPr>
          <w:sz w:val="20"/>
          <w:szCs w:val="20"/>
          <w:lang w:val="da-DK"/>
        </w:rPr>
        <w:t>17 stk. 1</w:t>
      </w:r>
      <w:r w:rsidRPr="0B4D20D2" w:rsidR="00C40908">
        <w:rPr>
          <w:sz w:val="20"/>
          <w:szCs w:val="20"/>
          <w:lang w:val="da-DK"/>
        </w:rPr>
        <w:t>.</w:t>
      </w:r>
    </w:p>
    <w:p xmlns:wp14="http://schemas.microsoft.com/office/word/2010/wordml" w:rsidR="00C40908" w:rsidP="007869B3" w:rsidRDefault="00C40908" w14:paraId="61CDCEAD" wp14:textId="77777777">
      <w:pPr>
        <w:rPr>
          <w:lang w:val="da-DK"/>
        </w:rPr>
      </w:pPr>
    </w:p>
    <w:p xmlns:wp14="http://schemas.microsoft.com/office/word/2010/wordml" w:rsidR="00C40908" w:rsidP="007869B3" w:rsidRDefault="00C40908" w14:paraId="6BB9E253" wp14:textId="77777777">
      <w:pPr>
        <w:rPr>
          <w:lang w:val="da-DK"/>
        </w:rPr>
      </w:pPr>
    </w:p>
    <w:p xmlns:wp14="http://schemas.microsoft.com/office/word/2010/wordml" w:rsidRPr="007869B3" w:rsidR="00C40908" w:rsidP="000729BE" w:rsidRDefault="000729BE" w14:paraId="385D29C9" wp14:textId="77777777">
      <w:pPr>
        <w:tabs>
          <w:tab w:val="left" w:pos="3969"/>
        </w:tabs>
        <w:rPr>
          <w:lang w:val="da-DK"/>
        </w:rPr>
      </w:pPr>
      <w:r>
        <w:rPr>
          <w:lang w:val="da-DK"/>
        </w:rPr>
        <w:t>Dato:______________________</w:t>
      </w:r>
      <w:r>
        <w:rPr>
          <w:lang w:val="da-DK"/>
        </w:rPr>
        <w:tab/>
      </w:r>
      <w:r>
        <w:rPr>
          <w:lang w:val="da-DK"/>
        </w:rPr>
        <w:t>Unde</w:t>
      </w:r>
      <w:r>
        <w:rPr>
          <w:lang w:val="da-DK"/>
        </w:rPr>
        <w:t>r</w:t>
      </w:r>
      <w:r>
        <w:rPr>
          <w:lang w:val="da-DK"/>
        </w:rPr>
        <w:t>skrift:_________________________________________</w:t>
      </w:r>
      <w:r w:rsidR="00B86D73">
        <w:rPr>
          <w:lang w:val="da-DK"/>
        </w:rPr>
        <w:t>____</w:t>
      </w:r>
    </w:p>
    <w:sectPr w:rsidRPr="007869B3" w:rsidR="00C40908" w:rsidSect="00264E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701" w:right="708" w:bottom="153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F0041D" w:rsidRDefault="00F0041D" w14:paraId="5630AD66" wp14:textId="77777777">
      <w:r>
        <w:separator/>
      </w:r>
    </w:p>
  </w:endnote>
  <w:endnote w:type="continuationSeparator" w:id="0">
    <w:p xmlns:wp14="http://schemas.microsoft.com/office/word/2010/wordml" w:rsidR="00F0041D" w:rsidRDefault="00F0041D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-Roman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6F7980" w:rsidRDefault="006F7980" w14:paraId="2BA226A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2D2197" w:rsidR="000729BE" w:rsidP="000729BE" w:rsidRDefault="000729BE" w14:paraId="08A3450C" wp14:textId="77777777">
    <w:pPr>
      <w:pStyle w:val="Footer"/>
      <w:pBdr>
        <w:top w:val="single" w:color="auto" w:sz="4" w:space="1"/>
      </w:pBdr>
      <w:tabs>
        <w:tab w:val="clear" w:pos="4819"/>
        <w:tab w:val="clear" w:pos="9638"/>
        <w:tab w:val="left" w:pos="0"/>
        <w:tab w:val="right" w:pos="9639"/>
      </w:tabs>
      <w:jc w:val="center"/>
      <w:rPr>
        <w:bCs/>
        <w:color w:val="808080"/>
        <w:sz w:val="16"/>
        <w:szCs w:val="16"/>
        <w:lang w:val="da-DK"/>
      </w:rPr>
    </w:pPr>
    <w:r w:rsidRPr="002D2197">
      <w:rPr>
        <w:color w:val="808080"/>
        <w:sz w:val="16"/>
        <w:szCs w:val="16"/>
        <w:lang w:val="da-DK"/>
      </w:rPr>
      <w:t>Rued Langgaards Vej 7 – 2300 København S – Tlf.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00 – Fax 72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 xml:space="preserve">01 – </w:t>
    </w:r>
    <w:hyperlink w:history="1" r:id="rId1">
      <w:r w:rsidRPr="002D2197">
        <w:rPr>
          <w:rStyle w:val="Hyperlink"/>
          <w:bCs/>
          <w:color w:val="808080"/>
          <w:sz w:val="16"/>
          <w:szCs w:val="16"/>
          <w:u w:val="none"/>
          <w:lang w:val="da-DK"/>
        </w:rPr>
        <w:t>www.itu.dk</w:t>
      </w:r>
    </w:hyperlink>
  </w:p>
  <w:p xmlns:wp14="http://schemas.microsoft.com/office/word/2010/wordml" w:rsidRPr="000729BE" w:rsidR="00183F14" w:rsidRDefault="00183F14" w14:paraId="3A0FF5F2" wp14:textId="77777777">
    <w:pPr>
      <w:pStyle w:val="Footer"/>
      <w:tabs>
        <w:tab w:val="clear" w:pos="4819"/>
        <w:tab w:val="clear" w:pos="9638"/>
        <w:tab w:val="left" w:pos="0"/>
        <w:tab w:val="right" w:pos="9639"/>
      </w:tabs>
      <w:rPr>
        <w:rFonts w:ascii="Verdana" w:hAnsi="Verdana"/>
        <w:color w:val="808080"/>
        <w:sz w:val="16"/>
        <w:szCs w:val="16"/>
        <w:u w:val="single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BB2825" w:rsidR="00183F14" w:rsidP="00BB2825" w:rsidRDefault="00183F14" w14:paraId="70DF9E56" wp14:textId="77777777">
    <w:pPr>
      <w:pStyle w:val="Footer"/>
      <w:tabs>
        <w:tab w:val="clear" w:pos="4819"/>
        <w:tab w:val="clear" w:pos="9638"/>
        <w:tab w:val="left" w:pos="0"/>
        <w:tab w:val="right" w:pos="9639"/>
      </w:tabs>
      <w:jc w:val="center"/>
      <w:rPr>
        <w:color w:val="808080"/>
        <w:sz w:val="12"/>
        <w:szCs w:val="12"/>
        <w:lang w:val="da-DK"/>
      </w:rPr>
    </w:pPr>
  </w:p>
  <w:p xmlns:wp14="http://schemas.microsoft.com/office/word/2010/wordml" w:rsidRPr="00CC5BE7" w:rsidR="00183F14" w:rsidRDefault="00183F14" w14:paraId="44E871BC" wp14:textId="77777777">
    <w:pPr>
      <w:pStyle w:val="Footer"/>
      <w:tabs>
        <w:tab w:val="clear" w:pos="4819"/>
        <w:tab w:val="clear" w:pos="9638"/>
        <w:tab w:val="left" w:pos="0"/>
        <w:tab w:val="right" w:pos="9639"/>
      </w:tabs>
      <w:spacing w:line="80" w:lineRule="exact"/>
      <w:rPr>
        <w:rFonts w:ascii="Verdana" w:hAnsi="Verdana"/>
        <w:color w:val="808080"/>
        <w:sz w:val="16"/>
        <w:lang w:val="da-DK"/>
      </w:rPr>
    </w:pPr>
  </w:p>
  <w:p xmlns:wp14="http://schemas.microsoft.com/office/word/2010/wordml" w:rsidRPr="002D2197" w:rsidR="00183F14" w:rsidP="00B86D73" w:rsidRDefault="00183F14" w14:paraId="2316FCC8" wp14:textId="77777777">
    <w:pPr>
      <w:pStyle w:val="Footer"/>
      <w:pBdr>
        <w:top w:val="single" w:color="auto" w:sz="4" w:space="1"/>
      </w:pBdr>
      <w:tabs>
        <w:tab w:val="clear" w:pos="4819"/>
        <w:tab w:val="clear" w:pos="9638"/>
        <w:tab w:val="left" w:pos="0"/>
        <w:tab w:val="right" w:pos="9639"/>
      </w:tabs>
      <w:jc w:val="center"/>
      <w:rPr>
        <w:bCs/>
        <w:color w:val="808080"/>
        <w:sz w:val="16"/>
        <w:szCs w:val="16"/>
        <w:lang w:val="da-DK"/>
      </w:rPr>
    </w:pPr>
    <w:r w:rsidRPr="002D2197">
      <w:rPr>
        <w:color w:val="808080"/>
        <w:sz w:val="16"/>
        <w:szCs w:val="16"/>
        <w:lang w:val="da-DK"/>
      </w:rPr>
      <w:t>Rued Langgaards Vej 7 – 2300 København S – Tlf. 72</w:t>
    </w:r>
    <w:r w:rsidR="00F56484"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 w:rsidR="00F56484"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00 – Fax 72</w:t>
    </w:r>
    <w:r w:rsidR="00F56484"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>18 50</w:t>
    </w:r>
    <w:r w:rsidR="00F56484">
      <w:rPr>
        <w:color w:val="808080"/>
        <w:sz w:val="16"/>
        <w:szCs w:val="16"/>
        <w:lang w:val="da-DK"/>
      </w:rPr>
      <w:t xml:space="preserve"> </w:t>
    </w:r>
    <w:r w:rsidRPr="002D2197">
      <w:rPr>
        <w:color w:val="808080"/>
        <w:sz w:val="16"/>
        <w:szCs w:val="16"/>
        <w:lang w:val="da-DK"/>
      </w:rPr>
      <w:t xml:space="preserve">01 – </w:t>
    </w:r>
    <w:hyperlink w:history="1" r:id="rId1">
      <w:r w:rsidRPr="002D2197">
        <w:rPr>
          <w:rStyle w:val="Hyperlink"/>
          <w:bCs/>
          <w:color w:val="808080"/>
          <w:sz w:val="16"/>
          <w:szCs w:val="16"/>
          <w:u w:val="none"/>
          <w:lang w:val="da-DK"/>
        </w:rPr>
        <w:t>www.itu.dk</w:t>
      </w:r>
    </w:hyperlink>
  </w:p>
  <w:p xmlns:wp14="http://schemas.microsoft.com/office/word/2010/wordml" w:rsidRPr="002D2197" w:rsidR="00183F14" w:rsidP="00D44827" w:rsidRDefault="00183F14" w14:paraId="144A5D23" wp14:textId="77777777">
    <w:pPr>
      <w:pStyle w:val="Footer"/>
      <w:tabs>
        <w:tab w:val="clear" w:pos="4819"/>
        <w:tab w:val="clear" w:pos="9638"/>
        <w:tab w:val="left" w:pos="0"/>
        <w:tab w:val="right" w:pos="9639"/>
      </w:tabs>
      <w:jc w:val="right"/>
      <w:rPr>
        <w:color w:val="BFBFBF"/>
        <w:sz w:val="16"/>
        <w:szCs w:val="16"/>
        <w:u w:val="single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F0041D" w:rsidRDefault="00F0041D" w14:paraId="23DE523C" wp14:textId="77777777">
      <w:r>
        <w:separator/>
      </w:r>
    </w:p>
  </w:footnote>
  <w:footnote w:type="continuationSeparator" w:id="0">
    <w:p xmlns:wp14="http://schemas.microsoft.com/office/word/2010/wordml" w:rsidR="00F0041D" w:rsidRDefault="00F0041D" w14:paraId="52E562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83F14" w:rsidP="00554276" w:rsidRDefault="00183F14" w14:paraId="53928121" wp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83F14" w:rsidRDefault="00183F14" w14:paraId="6DFB9E20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183F14" w:rsidRDefault="00183F14" w14:paraId="07547A01" wp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 w:cs="Arial"/>
      </w:rPr>
    </w:pPr>
  </w:p>
  <w:p xmlns:wp14="http://schemas.microsoft.com/office/word/2010/wordml" w:rsidR="00183F14" w:rsidRDefault="00183F14" w14:paraId="5043CB0F" wp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 w:cs="Arial"/>
      </w:rPr>
    </w:pPr>
  </w:p>
  <w:p xmlns:wp14="http://schemas.microsoft.com/office/word/2010/wordml" w:rsidR="00183F14" w:rsidRDefault="00183F14" w14:paraId="07459315" wp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/>
      </w:rPr>
    </w:pPr>
  </w:p>
  <w:p xmlns:wp14="http://schemas.microsoft.com/office/word/2010/wordml" w:rsidR="00183F14" w:rsidRDefault="00183F14" w14:paraId="6537F28F" wp14:textId="77777777">
    <w:pPr>
      <w:pStyle w:val="Header"/>
      <w:tabs>
        <w:tab w:val="clear" w:pos="4819"/>
        <w:tab w:val="clear" w:pos="9638"/>
        <w:tab w:val="left" w:pos="5103"/>
      </w:tabs>
      <w:ind w:right="2174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183F14" w:rsidP="007F0FB9" w:rsidRDefault="00183F14" w14:paraId="738610EB" wp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xmlns:wp14="http://schemas.microsoft.com/office/word/2010/wordml" w:rsidR="00183F14" w:rsidP="007F0FB9" w:rsidRDefault="00183F14" w14:paraId="637805D2" wp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xmlns:wp14="http://schemas.microsoft.com/office/word/2010/wordml" w:rsidR="00183F14" w:rsidP="007F0FB9" w:rsidRDefault="004D25DE" w14:paraId="670D23C1" wp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  <w:r>
      <w:rPr>
        <w:rFonts w:ascii="Verdana" w:hAnsi="Verdana" w:cs="Arial"/>
        <w:noProof/>
        <w:lang w:val="da-DK" w:eastAsia="da-DK" w:bidi="ar-SA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19A74CD2" wp14:editId="7777777">
          <wp:simplePos x="0" y="0"/>
          <wp:positionH relativeFrom="column">
            <wp:posOffset>3482340</wp:posOffset>
          </wp:positionH>
          <wp:positionV relativeFrom="paragraph">
            <wp:posOffset>31115</wp:posOffset>
          </wp:positionV>
          <wp:extent cx="2903220" cy="323215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183F14" w:rsidP="007F0FB9" w:rsidRDefault="00183F14" w14:paraId="463F29E8" wp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  <w:p xmlns:wp14="http://schemas.microsoft.com/office/word/2010/wordml" w:rsidR="00183F14" w:rsidP="007F0FB9" w:rsidRDefault="00183F14" w14:paraId="3B7B4B86" wp14:textId="77777777">
    <w:pPr>
      <w:pStyle w:val="Header"/>
      <w:tabs>
        <w:tab w:val="clear" w:pos="4819"/>
        <w:tab w:val="clear" w:pos="9638"/>
        <w:tab w:val="left" w:pos="5103"/>
      </w:tabs>
      <w:ind w:right="2172"/>
      <w:rPr>
        <w:rFonts w:ascii="Verdana" w:hAnsi="Verdan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6533A6"/>
    <w:multiLevelType w:val="multilevel"/>
    <w:tmpl w:val="72C8D7B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1361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D725E61"/>
    <w:multiLevelType w:val="hybridMultilevel"/>
    <w:tmpl w:val="FB964A38"/>
    <w:lvl w:ilvl="0" w:tplc="90D263C6">
      <w:start w:val="1"/>
      <w:numFmt w:val="bullet"/>
      <w:lvlText w:val=""/>
      <w:lvlJc w:val="left"/>
      <w:pPr>
        <w:ind w:left="-18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70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42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14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286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58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30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02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5742" w:hanging="360"/>
      </w:pPr>
      <w:rPr>
        <w:rFonts w:hint="default" w:ascii="Wingdings" w:hAnsi="Wingdings"/>
      </w:rPr>
    </w:lvl>
  </w:abstractNum>
  <w:abstractNum w:abstractNumId="5" w15:restartNumberingAfterBreak="0">
    <w:nsid w:val="1F791D24"/>
    <w:multiLevelType w:val="hybridMultilevel"/>
    <w:tmpl w:val="2DBA83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327F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9676615"/>
    <w:multiLevelType w:val="hybridMultilevel"/>
    <w:tmpl w:val="E0E425C2"/>
    <w:lvl w:ilvl="0" w:tplc="0AD4AB72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41225C"/>
    <w:multiLevelType w:val="hybridMultilevel"/>
    <w:tmpl w:val="D494D6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C17DCF"/>
    <w:multiLevelType w:val="hybridMultilevel"/>
    <w:tmpl w:val="73BC5020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C1527A"/>
    <w:multiLevelType w:val="hybridMultilevel"/>
    <w:tmpl w:val="D6423506"/>
    <w:lvl w:ilvl="0" w:tplc="90D26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BE20CF"/>
    <w:multiLevelType w:val="hybridMultilevel"/>
    <w:tmpl w:val="AC9EAA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B4D0FC6"/>
    <w:multiLevelType w:val="hybridMultilevel"/>
    <w:tmpl w:val="FF7A7EAC"/>
    <w:lvl w:ilvl="0" w:tplc="2C504664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A40952"/>
    <w:multiLevelType w:val="hybridMultilevel"/>
    <w:tmpl w:val="91F04444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9718C7"/>
    <w:multiLevelType w:val="hybridMultilevel"/>
    <w:tmpl w:val="A20AE4A4"/>
    <w:lvl w:ilvl="0" w:tplc="90D263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046086"/>
    <w:multiLevelType w:val="multilevel"/>
    <w:tmpl w:val="72C8D7B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155B7C"/>
    <w:multiLevelType w:val="hybridMultilevel"/>
    <w:tmpl w:val="2BB40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347EE"/>
    <w:multiLevelType w:val="hybridMultilevel"/>
    <w:tmpl w:val="6CE62780"/>
    <w:lvl w:ilvl="0" w:tplc="0406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hint="default" w:ascii="Wingdings" w:hAnsi="Wingdings"/>
      </w:rPr>
    </w:lvl>
  </w:abstractNum>
  <w:abstractNum w:abstractNumId="18" w15:restartNumberingAfterBreak="0">
    <w:nsid w:val="6EB260E4"/>
    <w:multiLevelType w:val="hybridMultilevel"/>
    <w:tmpl w:val="04D6CC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445F5"/>
    <w:multiLevelType w:val="hybridMultilevel"/>
    <w:tmpl w:val="AE8005EA"/>
    <w:lvl w:ilvl="0" w:tplc="95F8BA96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EC2787"/>
    <w:multiLevelType w:val="hybridMultilevel"/>
    <w:tmpl w:val="3D8CA6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14350"/>
    <w:multiLevelType w:val="hybridMultilevel"/>
    <w:tmpl w:val="72C8D7B6"/>
    <w:lvl w:ilvl="0" w:tplc="47E0B13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63890395">
    <w:abstractNumId w:val="6"/>
  </w:num>
  <w:num w:numId="2" w16cid:durableId="2041054360">
    <w:abstractNumId w:val="21"/>
  </w:num>
  <w:num w:numId="3" w16cid:durableId="1926919310">
    <w:abstractNumId w:val="15"/>
  </w:num>
  <w:num w:numId="4" w16cid:durableId="871915034">
    <w:abstractNumId w:val="8"/>
  </w:num>
  <w:num w:numId="5" w16cid:durableId="1372729546">
    <w:abstractNumId w:val="2"/>
  </w:num>
  <w:num w:numId="6" w16cid:durableId="2021270352">
    <w:abstractNumId w:val="5"/>
  </w:num>
  <w:num w:numId="7" w16cid:durableId="1979064883">
    <w:abstractNumId w:val="3"/>
  </w:num>
  <w:num w:numId="8" w16cid:durableId="914776738">
    <w:abstractNumId w:val="17"/>
  </w:num>
  <w:num w:numId="9" w16cid:durableId="926814509">
    <w:abstractNumId w:val="16"/>
  </w:num>
  <w:num w:numId="10" w16cid:durableId="803233190">
    <w:abstractNumId w:val="18"/>
  </w:num>
  <w:num w:numId="11" w16cid:durableId="51390170">
    <w:abstractNumId w:val="11"/>
  </w:num>
  <w:num w:numId="12" w16cid:durableId="1167017256">
    <w:abstractNumId w:val="4"/>
  </w:num>
  <w:num w:numId="13" w16cid:durableId="1548492203">
    <w:abstractNumId w:val="12"/>
  </w:num>
  <w:num w:numId="14" w16cid:durableId="1755396666">
    <w:abstractNumId w:val="13"/>
  </w:num>
  <w:num w:numId="15" w16cid:durableId="1941445015">
    <w:abstractNumId w:val="7"/>
  </w:num>
  <w:num w:numId="16" w16cid:durableId="1877811417">
    <w:abstractNumId w:val="14"/>
  </w:num>
  <w:num w:numId="17" w16cid:durableId="1639989730">
    <w:abstractNumId w:val="19"/>
  </w:num>
  <w:num w:numId="18" w16cid:durableId="764232195">
    <w:abstractNumId w:val="10"/>
  </w:num>
  <w:num w:numId="19" w16cid:durableId="547187414">
    <w:abstractNumId w:val="0"/>
  </w:num>
  <w:num w:numId="20" w16cid:durableId="1376277542">
    <w:abstractNumId w:val="1"/>
  </w:num>
  <w:num w:numId="21" w16cid:durableId="1968663803">
    <w:abstractNumId w:val="20"/>
  </w:num>
  <w:num w:numId="22" w16cid:durableId="43498038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en-US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B2"/>
    <w:rsid w:val="00006BE4"/>
    <w:rsid w:val="00021914"/>
    <w:rsid w:val="000231FF"/>
    <w:rsid w:val="00023688"/>
    <w:rsid w:val="00025946"/>
    <w:rsid w:val="00037967"/>
    <w:rsid w:val="00044E3A"/>
    <w:rsid w:val="00055E62"/>
    <w:rsid w:val="000611FB"/>
    <w:rsid w:val="000631CD"/>
    <w:rsid w:val="0006385D"/>
    <w:rsid w:val="000729BE"/>
    <w:rsid w:val="00073707"/>
    <w:rsid w:val="000745CC"/>
    <w:rsid w:val="000868A5"/>
    <w:rsid w:val="000A1EC7"/>
    <w:rsid w:val="000B21C4"/>
    <w:rsid w:val="000C45D5"/>
    <w:rsid w:val="000D0FA9"/>
    <w:rsid w:val="000D3440"/>
    <w:rsid w:val="000E1BFF"/>
    <w:rsid w:val="000F3FD7"/>
    <w:rsid w:val="00105420"/>
    <w:rsid w:val="00120AA8"/>
    <w:rsid w:val="00141543"/>
    <w:rsid w:val="00142A24"/>
    <w:rsid w:val="00146A41"/>
    <w:rsid w:val="001475C6"/>
    <w:rsid w:val="00155956"/>
    <w:rsid w:val="00166A51"/>
    <w:rsid w:val="00166FF0"/>
    <w:rsid w:val="00176F03"/>
    <w:rsid w:val="00183669"/>
    <w:rsid w:val="00183F14"/>
    <w:rsid w:val="00185D85"/>
    <w:rsid w:val="0019682E"/>
    <w:rsid w:val="001A3732"/>
    <w:rsid w:val="001A3AE8"/>
    <w:rsid w:val="001A648B"/>
    <w:rsid w:val="001A72B6"/>
    <w:rsid w:val="001A79EA"/>
    <w:rsid w:val="001D003F"/>
    <w:rsid w:val="001D1AA9"/>
    <w:rsid w:val="001F50F5"/>
    <w:rsid w:val="001F762F"/>
    <w:rsid w:val="00215CAE"/>
    <w:rsid w:val="00221E42"/>
    <w:rsid w:val="00224C3F"/>
    <w:rsid w:val="00243CB7"/>
    <w:rsid w:val="00245F47"/>
    <w:rsid w:val="00252E2C"/>
    <w:rsid w:val="00264E58"/>
    <w:rsid w:val="00267C03"/>
    <w:rsid w:val="002750CF"/>
    <w:rsid w:val="00277BCD"/>
    <w:rsid w:val="00285134"/>
    <w:rsid w:val="0029702F"/>
    <w:rsid w:val="002C3A35"/>
    <w:rsid w:val="002C65A8"/>
    <w:rsid w:val="002D2197"/>
    <w:rsid w:val="002D25E1"/>
    <w:rsid w:val="002D3A8A"/>
    <w:rsid w:val="002E199D"/>
    <w:rsid w:val="002E4B44"/>
    <w:rsid w:val="0030217F"/>
    <w:rsid w:val="00303D81"/>
    <w:rsid w:val="00306E63"/>
    <w:rsid w:val="0032136B"/>
    <w:rsid w:val="00323405"/>
    <w:rsid w:val="00327FC8"/>
    <w:rsid w:val="003337AD"/>
    <w:rsid w:val="0037135A"/>
    <w:rsid w:val="00372B79"/>
    <w:rsid w:val="00384BFC"/>
    <w:rsid w:val="003855CE"/>
    <w:rsid w:val="00392649"/>
    <w:rsid w:val="00396034"/>
    <w:rsid w:val="00397821"/>
    <w:rsid w:val="003A0205"/>
    <w:rsid w:val="003B0DAA"/>
    <w:rsid w:val="003B63D6"/>
    <w:rsid w:val="003C62AA"/>
    <w:rsid w:val="003D7B82"/>
    <w:rsid w:val="003F45C3"/>
    <w:rsid w:val="00402D21"/>
    <w:rsid w:val="00420BB6"/>
    <w:rsid w:val="00422604"/>
    <w:rsid w:val="00422EFD"/>
    <w:rsid w:val="00434305"/>
    <w:rsid w:val="00442199"/>
    <w:rsid w:val="00443D46"/>
    <w:rsid w:val="00450052"/>
    <w:rsid w:val="0045633D"/>
    <w:rsid w:val="00475B2A"/>
    <w:rsid w:val="00483F91"/>
    <w:rsid w:val="00492672"/>
    <w:rsid w:val="004A0540"/>
    <w:rsid w:val="004B0A0A"/>
    <w:rsid w:val="004B73C6"/>
    <w:rsid w:val="004C2397"/>
    <w:rsid w:val="004D25DE"/>
    <w:rsid w:val="004D4EDE"/>
    <w:rsid w:val="004D525B"/>
    <w:rsid w:val="004D6E16"/>
    <w:rsid w:val="004E4EB7"/>
    <w:rsid w:val="004F4DB1"/>
    <w:rsid w:val="004F74C0"/>
    <w:rsid w:val="0051305F"/>
    <w:rsid w:val="005152E9"/>
    <w:rsid w:val="00515AF2"/>
    <w:rsid w:val="00523509"/>
    <w:rsid w:val="005342AB"/>
    <w:rsid w:val="00552983"/>
    <w:rsid w:val="00554276"/>
    <w:rsid w:val="00556C12"/>
    <w:rsid w:val="00557C49"/>
    <w:rsid w:val="00560892"/>
    <w:rsid w:val="00573343"/>
    <w:rsid w:val="005824F1"/>
    <w:rsid w:val="00583201"/>
    <w:rsid w:val="00583FF2"/>
    <w:rsid w:val="005864B7"/>
    <w:rsid w:val="00590531"/>
    <w:rsid w:val="005A48AC"/>
    <w:rsid w:val="005A5611"/>
    <w:rsid w:val="005B0F7B"/>
    <w:rsid w:val="005C2004"/>
    <w:rsid w:val="005C7FE2"/>
    <w:rsid w:val="005D094D"/>
    <w:rsid w:val="005D7A6C"/>
    <w:rsid w:val="005E210D"/>
    <w:rsid w:val="00605CB2"/>
    <w:rsid w:val="00617E5E"/>
    <w:rsid w:val="00621BCB"/>
    <w:rsid w:val="00632877"/>
    <w:rsid w:val="00651819"/>
    <w:rsid w:val="00660BC7"/>
    <w:rsid w:val="006833C5"/>
    <w:rsid w:val="00693776"/>
    <w:rsid w:val="006954E0"/>
    <w:rsid w:val="006A5E5E"/>
    <w:rsid w:val="006A79C6"/>
    <w:rsid w:val="006B5CAE"/>
    <w:rsid w:val="006D1A93"/>
    <w:rsid w:val="006D232C"/>
    <w:rsid w:val="006E625C"/>
    <w:rsid w:val="006F4631"/>
    <w:rsid w:val="006F7980"/>
    <w:rsid w:val="00702E11"/>
    <w:rsid w:val="00720751"/>
    <w:rsid w:val="00722E78"/>
    <w:rsid w:val="00731E4B"/>
    <w:rsid w:val="007320BC"/>
    <w:rsid w:val="00742C2D"/>
    <w:rsid w:val="007442E7"/>
    <w:rsid w:val="007469CC"/>
    <w:rsid w:val="00762ED5"/>
    <w:rsid w:val="007869B3"/>
    <w:rsid w:val="00790A69"/>
    <w:rsid w:val="00793C56"/>
    <w:rsid w:val="00796EA4"/>
    <w:rsid w:val="007A6335"/>
    <w:rsid w:val="007A6C1E"/>
    <w:rsid w:val="007B31CE"/>
    <w:rsid w:val="007C14BE"/>
    <w:rsid w:val="007C1F77"/>
    <w:rsid w:val="007C3C88"/>
    <w:rsid w:val="007D2392"/>
    <w:rsid w:val="007D6858"/>
    <w:rsid w:val="007E4A9C"/>
    <w:rsid w:val="007F0516"/>
    <w:rsid w:val="007F0FB9"/>
    <w:rsid w:val="007F481B"/>
    <w:rsid w:val="007F7080"/>
    <w:rsid w:val="00801A73"/>
    <w:rsid w:val="008179DE"/>
    <w:rsid w:val="00827F00"/>
    <w:rsid w:val="00831C05"/>
    <w:rsid w:val="00833B6C"/>
    <w:rsid w:val="008346C9"/>
    <w:rsid w:val="00837407"/>
    <w:rsid w:val="008435F3"/>
    <w:rsid w:val="00843BAA"/>
    <w:rsid w:val="00844250"/>
    <w:rsid w:val="00844E62"/>
    <w:rsid w:val="008473BA"/>
    <w:rsid w:val="008523DE"/>
    <w:rsid w:val="008615E7"/>
    <w:rsid w:val="0086332E"/>
    <w:rsid w:val="008722C9"/>
    <w:rsid w:val="008815FC"/>
    <w:rsid w:val="00892631"/>
    <w:rsid w:val="008A6DA1"/>
    <w:rsid w:val="008A6EF2"/>
    <w:rsid w:val="008B3F5C"/>
    <w:rsid w:val="008B74F7"/>
    <w:rsid w:val="008C0215"/>
    <w:rsid w:val="008C465B"/>
    <w:rsid w:val="008C51F5"/>
    <w:rsid w:val="008C64B3"/>
    <w:rsid w:val="008F1FA8"/>
    <w:rsid w:val="00902E83"/>
    <w:rsid w:val="0091301A"/>
    <w:rsid w:val="00914911"/>
    <w:rsid w:val="00924ABE"/>
    <w:rsid w:val="0092524B"/>
    <w:rsid w:val="00930C86"/>
    <w:rsid w:val="009337DD"/>
    <w:rsid w:val="00936BF5"/>
    <w:rsid w:val="00943BA0"/>
    <w:rsid w:val="00956499"/>
    <w:rsid w:val="009736C0"/>
    <w:rsid w:val="00981680"/>
    <w:rsid w:val="009A0D83"/>
    <w:rsid w:val="009B3B76"/>
    <w:rsid w:val="009C2891"/>
    <w:rsid w:val="009C5A52"/>
    <w:rsid w:val="009D36D3"/>
    <w:rsid w:val="009D59D9"/>
    <w:rsid w:val="009E128E"/>
    <w:rsid w:val="009E4612"/>
    <w:rsid w:val="009E5F92"/>
    <w:rsid w:val="009E63A8"/>
    <w:rsid w:val="009F2D6B"/>
    <w:rsid w:val="009F7233"/>
    <w:rsid w:val="00A07D91"/>
    <w:rsid w:val="00A23391"/>
    <w:rsid w:val="00A3261D"/>
    <w:rsid w:val="00A35472"/>
    <w:rsid w:val="00A47029"/>
    <w:rsid w:val="00A5554C"/>
    <w:rsid w:val="00A64ABC"/>
    <w:rsid w:val="00A6649D"/>
    <w:rsid w:val="00A8336F"/>
    <w:rsid w:val="00AA1253"/>
    <w:rsid w:val="00AA1F1C"/>
    <w:rsid w:val="00AB6053"/>
    <w:rsid w:val="00AB7CF8"/>
    <w:rsid w:val="00AC16C9"/>
    <w:rsid w:val="00AD0AC2"/>
    <w:rsid w:val="00AD1D54"/>
    <w:rsid w:val="00AD4552"/>
    <w:rsid w:val="00AE3893"/>
    <w:rsid w:val="00AF1CD8"/>
    <w:rsid w:val="00AF2B67"/>
    <w:rsid w:val="00B04A20"/>
    <w:rsid w:val="00B07220"/>
    <w:rsid w:val="00B10326"/>
    <w:rsid w:val="00B15485"/>
    <w:rsid w:val="00B210CD"/>
    <w:rsid w:val="00B21136"/>
    <w:rsid w:val="00B239BD"/>
    <w:rsid w:val="00B30F38"/>
    <w:rsid w:val="00B36C72"/>
    <w:rsid w:val="00B53D19"/>
    <w:rsid w:val="00B57877"/>
    <w:rsid w:val="00B60B69"/>
    <w:rsid w:val="00B622BF"/>
    <w:rsid w:val="00B70362"/>
    <w:rsid w:val="00B71916"/>
    <w:rsid w:val="00B740C4"/>
    <w:rsid w:val="00B86D73"/>
    <w:rsid w:val="00B93EF0"/>
    <w:rsid w:val="00B94627"/>
    <w:rsid w:val="00BA0A6F"/>
    <w:rsid w:val="00BB2825"/>
    <w:rsid w:val="00BB6E82"/>
    <w:rsid w:val="00BB72CA"/>
    <w:rsid w:val="00BC0DC4"/>
    <w:rsid w:val="00BD15A0"/>
    <w:rsid w:val="00BD22BE"/>
    <w:rsid w:val="00BE19B1"/>
    <w:rsid w:val="00BE73DE"/>
    <w:rsid w:val="00C02277"/>
    <w:rsid w:val="00C06770"/>
    <w:rsid w:val="00C11C1F"/>
    <w:rsid w:val="00C34EDB"/>
    <w:rsid w:val="00C36529"/>
    <w:rsid w:val="00C40908"/>
    <w:rsid w:val="00C5057D"/>
    <w:rsid w:val="00C53038"/>
    <w:rsid w:val="00C566DE"/>
    <w:rsid w:val="00C612FF"/>
    <w:rsid w:val="00C74AD2"/>
    <w:rsid w:val="00C80E48"/>
    <w:rsid w:val="00C83CDE"/>
    <w:rsid w:val="00C97076"/>
    <w:rsid w:val="00CA431D"/>
    <w:rsid w:val="00CC5BE7"/>
    <w:rsid w:val="00CD23E7"/>
    <w:rsid w:val="00CD59F3"/>
    <w:rsid w:val="00CE2B80"/>
    <w:rsid w:val="00CE5631"/>
    <w:rsid w:val="00D04621"/>
    <w:rsid w:val="00D12068"/>
    <w:rsid w:val="00D14006"/>
    <w:rsid w:val="00D17027"/>
    <w:rsid w:val="00D25656"/>
    <w:rsid w:val="00D44827"/>
    <w:rsid w:val="00D54723"/>
    <w:rsid w:val="00D60316"/>
    <w:rsid w:val="00D75736"/>
    <w:rsid w:val="00D83F85"/>
    <w:rsid w:val="00D91037"/>
    <w:rsid w:val="00D91909"/>
    <w:rsid w:val="00DA0171"/>
    <w:rsid w:val="00DA4F4E"/>
    <w:rsid w:val="00DB65B5"/>
    <w:rsid w:val="00DC64FE"/>
    <w:rsid w:val="00DD022E"/>
    <w:rsid w:val="00DE7DD0"/>
    <w:rsid w:val="00DF1B3D"/>
    <w:rsid w:val="00DF5D47"/>
    <w:rsid w:val="00E0632E"/>
    <w:rsid w:val="00E15703"/>
    <w:rsid w:val="00E207EA"/>
    <w:rsid w:val="00E33BBF"/>
    <w:rsid w:val="00E54805"/>
    <w:rsid w:val="00E65516"/>
    <w:rsid w:val="00E93EB9"/>
    <w:rsid w:val="00EA142E"/>
    <w:rsid w:val="00EA3CF7"/>
    <w:rsid w:val="00EA7245"/>
    <w:rsid w:val="00EA7AAD"/>
    <w:rsid w:val="00ED7B6A"/>
    <w:rsid w:val="00EE4809"/>
    <w:rsid w:val="00EF2216"/>
    <w:rsid w:val="00F0041D"/>
    <w:rsid w:val="00F07261"/>
    <w:rsid w:val="00F154AD"/>
    <w:rsid w:val="00F20D69"/>
    <w:rsid w:val="00F27662"/>
    <w:rsid w:val="00F352E3"/>
    <w:rsid w:val="00F501D0"/>
    <w:rsid w:val="00F52034"/>
    <w:rsid w:val="00F56484"/>
    <w:rsid w:val="00F61739"/>
    <w:rsid w:val="00F754F6"/>
    <w:rsid w:val="00F75C66"/>
    <w:rsid w:val="00F76E1A"/>
    <w:rsid w:val="00F93B5D"/>
    <w:rsid w:val="00FB1DC6"/>
    <w:rsid w:val="00FB4E57"/>
    <w:rsid w:val="00FC5F2F"/>
    <w:rsid w:val="00FD6DB2"/>
    <w:rsid w:val="00FD7345"/>
    <w:rsid w:val="00FE5FDF"/>
    <w:rsid w:val="00FE68BC"/>
    <w:rsid w:val="00FF03C0"/>
    <w:rsid w:val="00FF201E"/>
    <w:rsid w:val="00FF5828"/>
    <w:rsid w:val="0B4D20D2"/>
    <w:rsid w:val="157CF3B6"/>
    <w:rsid w:val="21EF59A3"/>
    <w:rsid w:val="251124AB"/>
    <w:rsid w:val="3F2E9C4A"/>
    <w:rsid w:val="3F737E82"/>
    <w:rsid w:val="4351502D"/>
    <w:rsid w:val="48847877"/>
    <w:rsid w:val="508E4CA6"/>
    <w:rsid w:val="5CC02CD1"/>
    <w:rsid w:val="65BCB2DE"/>
    <w:rsid w:val="67BF37DA"/>
    <w:rsid w:val="6B4F5801"/>
    <w:rsid w:val="78BD1E12"/>
    <w:rsid w:val="78D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on="f" color="white"/>
      <v:stroke on="f"/>
    </o:shapedefaults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  <w14:docId w14:val="73B6A382"/>
  <w15:chartTrackingRefBased/>
  <w15:docId w15:val="{7C5A2979-F845-4170-A1A0-2875787C85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foot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0FB9"/>
    <w:pPr>
      <w:spacing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1F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4B7"/>
    <w:pPr>
      <w:keepNext/>
      <w:keepLines/>
      <w:spacing w:before="200"/>
      <w:outlineLvl w:val="2"/>
    </w:pPr>
    <w:rPr>
      <w:b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4B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F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FB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FB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FB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FB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right" w:pos="9356"/>
      </w:tabs>
    </w:pPr>
    <w:rPr>
      <w:rFonts w:ascii="Verdana" w:hAnsi="Verdana"/>
      <w:lang w:val="es-ES_tradnl"/>
    </w:rPr>
  </w:style>
  <w:style w:type="character" w:styleId="PageNumber">
    <w:name w:val="page number"/>
    <w:basedOn w:val="DefaultParagraphFont"/>
    <w:rsid w:val="009D36D3"/>
  </w:style>
  <w:style w:type="paragraph" w:styleId="BalloonText">
    <w:name w:val="Balloon Text"/>
    <w:basedOn w:val="Normal"/>
    <w:link w:val="BalloonTextChar"/>
    <w:rsid w:val="007F05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F0516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link w:val="Footer"/>
    <w:uiPriority w:val="99"/>
    <w:rsid w:val="00422604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611FB"/>
    <w:pPr>
      <w:spacing w:after="300" w:line="240" w:lineRule="auto"/>
      <w:contextualSpacing/>
      <w:jc w:val="center"/>
    </w:pPr>
    <w:rPr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0611FB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0FB9"/>
    <w:pPr>
      <w:ind w:left="720"/>
      <w:contextualSpacing/>
    </w:pPr>
  </w:style>
  <w:style w:type="character" w:styleId="Heading1Char" w:customStyle="1">
    <w:name w:val="Heading 1 Char"/>
    <w:link w:val="Heading1"/>
    <w:uiPriority w:val="9"/>
    <w:rsid w:val="000611FB"/>
    <w:rPr>
      <w:rFonts w:eastAsia="Times New Roma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link w:val="Heading2"/>
    <w:uiPriority w:val="9"/>
    <w:rsid w:val="000611FB"/>
    <w:rPr>
      <w:rFonts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link w:val="Heading3"/>
    <w:uiPriority w:val="9"/>
    <w:rsid w:val="005864B7"/>
    <w:rPr>
      <w:rFonts w:eastAsia="Times New Roman" w:cs="Times New Roman"/>
      <w:b/>
      <w:bCs/>
      <w:color w:val="4F81BD"/>
      <w:sz w:val="23"/>
    </w:rPr>
  </w:style>
  <w:style w:type="character" w:styleId="Heading4Char" w:customStyle="1">
    <w:name w:val="Heading 4 Char"/>
    <w:link w:val="Heading4"/>
    <w:uiPriority w:val="9"/>
    <w:rsid w:val="005864B7"/>
    <w:rPr>
      <w:rFonts w:eastAsia="Times New Roman" w:cs="Times New Roman"/>
      <w:b/>
      <w:bCs/>
      <w:i/>
      <w:iCs/>
      <w:color w:val="4F81BD"/>
    </w:rPr>
  </w:style>
  <w:style w:type="character" w:styleId="Heading5Char" w:customStyle="1">
    <w:name w:val="Heading 5 Char"/>
    <w:link w:val="Heading5"/>
    <w:uiPriority w:val="9"/>
    <w:rsid w:val="007F0FB9"/>
    <w:rPr>
      <w:rFonts w:ascii="Cambria" w:hAnsi="Cambria" w:eastAsia="Times New Roman" w:cs="Times New Roman"/>
      <w:color w:val="243F60"/>
    </w:rPr>
  </w:style>
  <w:style w:type="character" w:styleId="Heading6Char" w:customStyle="1">
    <w:name w:val="Heading 6 Char"/>
    <w:link w:val="Heading6"/>
    <w:uiPriority w:val="9"/>
    <w:rsid w:val="007F0FB9"/>
    <w:rPr>
      <w:rFonts w:ascii="Cambria" w:hAnsi="Cambria" w:eastAsia="Times New Roman" w:cs="Times New Roman"/>
      <w:i/>
      <w:iCs/>
      <w:color w:val="243F60"/>
    </w:rPr>
  </w:style>
  <w:style w:type="character" w:styleId="Heading7Char" w:customStyle="1">
    <w:name w:val="Heading 7 Char"/>
    <w:link w:val="Heading7"/>
    <w:uiPriority w:val="9"/>
    <w:rsid w:val="007F0FB9"/>
    <w:rPr>
      <w:rFonts w:ascii="Cambria" w:hAnsi="Cambria" w:eastAsia="Times New Roman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rsid w:val="007F0FB9"/>
    <w:rPr>
      <w:rFonts w:ascii="Cambria" w:hAnsi="Cambria" w:eastAsia="Times New Roman" w:cs="Times New Roman"/>
      <w:color w:val="4F81BD"/>
      <w:sz w:val="20"/>
      <w:szCs w:val="20"/>
    </w:rPr>
  </w:style>
  <w:style w:type="character" w:styleId="Heading9Char" w:customStyle="1">
    <w:name w:val="Heading 9 Char"/>
    <w:link w:val="Heading9"/>
    <w:uiPriority w:val="9"/>
    <w:rsid w:val="007F0FB9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FB9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FB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7F0FB9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F0FB9"/>
    <w:rPr>
      <w:b/>
      <w:bCs/>
    </w:rPr>
  </w:style>
  <w:style w:type="character" w:styleId="Emphasis">
    <w:name w:val="Emphasis"/>
    <w:uiPriority w:val="20"/>
    <w:qFormat/>
    <w:rsid w:val="007F0FB9"/>
    <w:rPr>
      <w:i/>
      <w:iCs/>
    </w:rPr>
  </w:style>
  <w:style w:type="paragraph" w:styleId="NoSpacing">
    <w:name w:val="No Spacing"/>
    <w:uiPriority w:val="1"/>
    <w:qFormat/>
    <w:rsid w:val="007F0FB9"/>
    <w:rPr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F0FB9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7F0FB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FB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7F0FB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F0FB9"/>
    <w:rPr>
      <w:i/>
      <w:iCs/>
      <w:color w:val="808080"/>
    </w:rPr>
  </w:style>
  <w:style w:type="character" w:styleId="IntenseEmphasis">
    <w:name w:val="Intense Emphasis"/>
    <w:uiPriority w:val="21"/>
    <w:qFormat/>
    <w:rsid w:val="007F0F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F0F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F0F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F0F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FB9"/>
    <w:pPr>
      <w:outlineLvl w:val="9"/>
    </w:pPr>
  </w:style>
  <w:style w:type="table" w:styleId="TableGrid">
    <w:name w:val="Table Grid"/>
    <w:basedOn w:val="TableNormal"/>
    <w:rsid w:val="00EA72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lassic1">
    <w:name w:val="Table Classic 1"/>
    <w:basedOn w:val="TableNormal"/>
    <w:rsid w:val="00EA7245"/>
    <w:pPr>
      <w:spacing w:line="276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EA7245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rsid w:val="00EA7245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MediumList1">
    <w:name w:val="Medium List 1"/>
    <w:basedOn w:val="TableNormal"/>
    <w:uiPriority w:val="65"/>
    <w:rsid w:val="00EA7245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DengXian" w:hAnsi="DengXian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Contemporary">
    <w:name w:val="Table Contemporary"/>
    <w:basedOn w:val="TableNormal"/>
    <w:rsid w:val="00EA7245"/>
    <w:pPr>
      <w:spacing w:line="276" w:lineRule="auto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Indhold" w:customStyle="1">
    <w:name w:val="Indhold"/>
    <w:basedOn w:val="Normal"/>
    <w:rsid w:val="009E4612"/>
    <w:pPr>
      <w:spacing w:line="260" w:lineRule="atLeast"/>
    </w:pPr>
    <w:rPr>
      <w:rFonts w:ascii="Palatino" w:hAnsi="Palatino"/>
      <w:szCs w:val="20"/>
      <w:lang w:val="da-DK" w:eastAsia="da-DK" w:bidi="ar-SA"/>
    </w:rPr>
  </w:style>
  <w:style w:type="table" w:styleId="TableGrid1">
    <w:name w:val="Table Grid 1"/>
    <w:basedOn w:val="TableNormal"/>
    <w:rsid w:val="000729BE"/>
    <w:pPr>
      <w:spacing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kortnavn2" w:customStyle="1">
    <w:name w:val="kortnavn2"/>
    <w:rsid w:val="00D91037"/>
    <w:rPr>
      <w:rFonts w:hint="default" w:ascii="Tahoma" w:hAnsi="Tahoma" w:cs="Tahoma"/>
      <w:color w:val="000000"/>
      <w:sz w:val="24"/>
      <w:szCs w:val="24"/>
      <w:shd w:val="clear" w:color="auto" w:fill="auto"/>
    </w:rPr>
  </w:style>
  <w:style w:type="paragraph" w:styleId="liste1" w:customStyle="1">
    <w:name w:val="liste1"/>
    <w:basedOn w:val="Normal"/>
    <w:rsid w:val="00D91037"/>
    <w:pPr>
      <w:spacing w:line="240" w:lineRule="auto"/>
      <w:ind w:left="280"/>
    </w:pPr>
    <w:rPr>
      <w:rFonts w:ascii="Tahoma" w:hAnsi="Tahoma" w:cs="Tahoma"/>
      <w:color w:val="000000"/>
      <w:sz w:val="24"/>
      <w:szCs w:val="24"/>
      <w:lang w:val="da-DK" w:eastAsia="da-DK" w:bidi="ar-SA"/>
    </w:rPr>
  </w:style>
  <w:style w:type="character" w:styleId="liste1nr1" w:customStyle="1">
    <w:name w:val="liste1nr1"/>
    <w:rsid w:val="00D91037"/>
    <w:rPr>
      <w:rFonts w:hint="default" w:ascii="Tahoma" w:hAnsi="Tahoma" w:cs="Tahoma"/>
      <w:color w:val="000000"/>
      <w:sz w:val="24"/>
      <w:szCs w:val="24"/>
      <w:shd w:val="clear" w:color="auto" w:fill="auto"/>
    </w:rPr>
  </w:style>
  <w:style w:type="table" w:styleId="GridTable4-Accent3">
    <w:name w:val="Grid Table 4 Accent 3"/>
    <w:basedOn w:val="TableNormal"/>
    <w:uiPriority w:val="49"/>
    <w:rsid w:val="00264E58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264E58"/>
    <w:tblPr>
      <w:tblStyleRowBandSize w:val="1"/>
      <w:tblStyleColBandSize w:val="1"/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1Light-Accent3">
    <w:name w:val="Grid Table 1 Light Accent 3"/>
    <w:basedOn w:val="TableNormal"/>
    <w:uiPriority w:val="46"/>
    <w:rsid w:val="00264E58"/>
    <w:tblPr>
      <w:tblStyleRowBandSize w:val="1"/>
      <w:tblStyleColBandSize w:val="1"/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blPr/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Professional">
    <w:name w:val="Table Professional"/>
    <w:basedOn w:val="TableNormal"/>
    <w:rsid w:val="00264E58"/>
    <w:pPr>
      <w:spacing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orful3">
    <w:name w:val="Table Colorful 3"/>
    <w:basedOn w:val="TableNormal"/>
    <w:rsid w:val="00264E58"/>
    <w:pPr>
      <w:spacing w:line="276" w:lineRule="auto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264E58"/>
    <w:pPr>
      <w:spacing w:line="276" w:lineRule="auto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E58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lainTable1">
    <w:name w:val="Plain Table 1"/>
    <w:basedOn w:val="TableNormal"/>
    <w:uiPriority w:val="41"/>
    <w:rsid w:val="00264E58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32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ap@itu.dk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sap@itu.dk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d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dk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itu.dk/en/Intranet-hjem/Toolbox/~/media/Kommunikation/Vaerktoejskasse/Logos/ITUboxhorisontaldkjpg.ashx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i.DOMAIN\Application%20Data\Microsoft\Templates\Lenis\BrevD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6814B-CCB0-477C-96BB-5DCD7F8FB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12189-50BD-4742-A2A8-173CA8813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65BF0-1C67-4319-98B8-7202CFDB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BrevDK.dot</ap:Template>
  <ap:Application>Microsoft Word for the web</ap:Application>
  <ap:DocSecurity>0</ap:DocSecurity>
  <ap:ScaleCrop>false</ap:ScaleCrop>
  <ap:Company>ITU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Afdeling XXXX</dc:title>
  <dc:subject/>
  <dc:creator>leni</dc:creator>
  <keywords/>
  <lastModifiedBy>Kasper Ørntoft Thor</lastModifiedBy>
  <revision>8</revision>
  <lastPrinted>2014-10-06T19:55:00.0000000Z</lastPrinted>
  <dcterms:created xsi:type="dcterms:W3CDTF">2024-12-04T07:04:00.0000000Z</dcterms:created>
  <dcterms:modified xsi:type="dcterms:W3CDTF">2024-12-04T07:10:56.7080152Z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el">
    <vt:lpwstr/>
  </property>
  <property fmtid="{D5CDD505-2E9C-101B-9397-08002B2CF9AE}" pid="3" name="Link">
    <vt:lpwstr>, </vt:lpwstr>
  </property>
  <property fmtid="{D5CDD505-2E9C-101B-9397-08002B2CF9AE}" pid="4" name="Brugere">
    <vt:lpwstr/>
  </property>
</Properties>
</file>